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701E2" w14:textId="77777777" w:rsidR="00EB6D26" w:rsidRDefault="00EB6D26" w:rsidP="00EB6D26">
      <w:pPr>
        <w:pStyle w:val="Title"/>
      </w:pPr>
      <w:r>
        <w:t>At Berth Remediation Fund: Fund Schedule</w:t>
      </w:r>
    </w:p>
    <w:p w14:paraId="4AE10FF8" w14:textId="4C86377B" w:rsidR="003D1F3A" w:rsidRDefault="00EB6D26" w:rsidP="007F3582">
      <w:pPr>
        <w:rPr>
          <w:b/>
          <w:bCs/>
        </w:rPr>
      </w:pPr>
      <w:r>
        <w:t xml:space="preserve">The fund schedule serves as the general plan for allocating and spending remediation funds. Each Administrator is responsible for revising their plans semiannually and keeping CARB informed </w:t>
      </w:r>
      <w:r w:rsidR="00B83119">
        <w:t>of</w:t>
      </w:r>
      <w:r>
        <w:t xml:space="preserve"> these changes.</w:t>
      </w:r>
      <w:r w:rsidR="00822729">
        <w:t xml:space="preserve"> The fund schedule should </w:t>
      </w:r>
      <w:r w:rsidR="00822729" w:rsidRPr="00822729">
        <w:rPr>
          <w:b/>
          <w:bCs/>
        </w:rPr>
        <w:t>identify any major milestones</w:t>
      </w:r>
      <w:r w:rsidR="00822729">
        <w:t xml:space="preserve"> and </w:t>
      </w:r>
      <w:r w:rsidR="00822729" w:rsidRPr="00822729">
        <w:rPr>
          <w:b/>
          <w:bCs/>
        </w:rPr>
        <w:t>timeframes for money to be expended.</w:t>
      </w:r>
    </w:p>
    <w:p w14:paraId="7FDE0FD6" w14:textId="5959F483" w:rsidR="00822729" w:rsidRPr="00B83119" w:rsidRDefault="00B83119" w:rsidP="007F3582">
      <w:r w:rsidRPr="00B83119">
        <w:t>Administrator:</w:t>
      </w:r>
    </w:p>
    <w:p w14:paraId="68F2C276" w14:textId="3FAC4880" w:rsidR="00B83119" w:rsidRPr="00B83119" w:rsidRDefault="00B83119" w:rsidP="007F3582">
      <w:r>
        <w:t>Date:</w:t>
      </w:r>
    </w:p>
    <w:p w14:paraId="4477924B" w14:textId="3D071413" w:rsidR="6E95B797" w:rsidRDefault="6E95B797" w:rsidP="6E95B797"/>
    <w:p w14:paraId="5D977EFC" w14:textId="2469121B" w:rsidR="3A17C4CC" w:rsidRDefault="3A17C4CC" w:rsidP="6E95B797">
      <w:pPr>
        <w:rPr>
          <w:b/>
          <w:bCs/>
        </w:rPr>
      </w:pPr>
      <w:r w:rsidRPr="20F06FD8">
        <w:rPr>
          <w:b/>
          <w:bCs/>
        </w:rPr>
        <w:t>1.</w:t>
      </w:r>
      <w:r w:rsidR="2229D86D" w:rsidRPr="20F06FD8">
        <w:rPr>
          <w:b/>
          <w:bCs/>
        </w:rPr>
        <w:t xml:space="preserve">  </w:t>
      </w:r>
      <w:r w:rsidR="2229D86D">
        <w:t xml:space="preserve">How many dollars </w:t>
      </w:r>
      <w:r w:rsidR="1E29DC75">
        <w:t xml:space="preserve">were </w:t>
      </w:r>
      <w:r w:rsidR="2229D86D">
        <w:t xml:space="preserve"> in the remediation fund</w:t>
      </w:r>
      <w:r w:rsidR="1AFDE3EB">
        <w:t xml:space="preserve"> as of &lt;</w:t>
      </w:r>
      <w:r w:rsidR="246CED94">
        <w:t>June 30 or Dec 31, indicate in space below</w:t>
      </w:r>
      <w:r w:rsidR="1AFDE3EB">
        <w:t>&gt;</w:t>
      </w:r>
      <w:r w:rsidR="2229D86D">
        <w:t>?</w:t>
      </w:r>
    </w:p>
    <w:tbl>
      <w:tblPr>
        <w:tblStyle w:val="TableGrid"/>
        <w:tblW w:w="9480" w:type="dxa"/>
        <w:tblLayout w:type="fixed"/>
        <w:tblLook w:val="06A0" w:firstRow="1" w:lastRow="0" w:firstColumn="1" w:lastColumn="0" w:noHBand="1" w:noVBand="1"/>
      </w:tblPr>
      <w:tblGrid>
        <w:gridCol w:w="9480"/>
      </w:tblGrid>
      <w:tr w:rsidR="6E95B797" w14:paraId="14D4CDBA" w14:textId="77777777" w:rsidTr="009456C9">
        <w:trPr>
          <w:trHeight w:val="300"/>
        </w:trPr>
        <w:tc>
          <w:tcPr>
            <w:tcW w:w="9480" w:type="dxa"/>
          </w:tcPr>
          <w:p w14:paraId="66DB3AA6" w14:textId="39A6E397" w:rsidR="6E95B797" w:rsidRDefault="6E95B797" w:rsidP="6E95B797"/>
        </w:tc>
      </w:tr>
    </w:tbl>
    <w:p w14:paraId="7503BDF0" w14:textId="0BDE190C" w:rsidR="6E95B797" w:rsidRDefault="6E95B797" w:rsidP="6E95B797"/>
    <w:p w14:paraId="3FEE183A" w14:textId="7CCE3C28" w:rsidR="3A17C4CC" w:rsidRDefault="3A17C4CC" w:rsidP="6E95B797">
      <w:pPr>
        <w:rPr>
          <w:b/>
          <w:bCs/>
        </w:rPr>
      </w:pPr>
      <w:r w:rsidRPr="6E95B797">
        <w:rPr>
          <w:b/>
          <w:bCs/>
        </w:rPr>
        <w:t>2</w:t>
      </w:r>
      <w:r w:rsidR="2566C0E9" w:rsidRPr="6E95B797">
        <w:rPr>
          <w:b/>
          <w:bCs/>
        </w:rPr>
        <w:t xml:space="preserve">. </w:t>
      </w:r>
      <w:r w:rsidR="21E984CC">
        <w:t>Have you allocated funds to any projects?</w:t>
      </w:r>
    </w:p>
    <w:tbl>
      <w:tblPr>
        <w:tblStyle w:val="TableGrid"/>
        <w:tblW w:w="9495" w:type="dxa"/>
        <w:tblLayout w:type="fixed"/>
        <w:tblLook w:val="06A0" w:firstRow="1" w:lastRow="0" w:firstColumn="1" w:lastColumn="0" w:noHBand="1" w:noVBand="1"/>
      </w:tblPr>
      <w:tblGrid>
        <w:gridCol w:w="9495"/>
      </w:tblGrid>
      <w:tr w:rsidR="6E95B797" w14:paraId="224E16C6" w14:textId="77777777" w:rsidTr="009456C9">
        <w:trPr>
          <w:trHeight w:val="300"/>
        </w:trPr>
        <w:tc>
          <w:tcPr>
            <w:tcW w:w="9495" w:type="dxa"/>
          </w:tcPr>
          <w:p w14:paraId="0F896DFE" w14:textId="531BBA0B" w:rsidR="6E95B797" w:rsidRDefault="6E95B797" w:rsidP="6E95B797">
            <w:pPr>
              <w:rPr>
                <w:b/>
                <w:bCs/>
              </w:rPr>
            </w:pPr>
          </w:p>
        </w:tc>
      </w:tr>
    </w:tbl>
    <w:p w14:paraId="70EF4A88" w14:textId="4FED9B16" w:rsidR="6E95B797" w:rsidRDefault="6E95B797" w:rsidP="6E95B797">
      <w:pPr>
        <w:rPr>
          <w:b/>
          <w:bCs/>
        </w:rPr>
      </w:pPr>
    </w:p>
    <w:p w14:paraId="1B728901" w14:textId="43AD230A" w:rsidR="3D9ED1CE" w:rsidRDefault="3D9ED1CE" w:rsidP="6E95B797">
      <w:r w:rsidRPr="0C83B0EB">
        <w:rPr>
          <w:b/>
          <w:bCs/>
        </w:rPr>
        <w:t>2</w:t>
      </w:r>
      <w:r w:rsidR="1AE360F4" w:rsidRPr="0C83B0EB">
        <w:rPr>
          <w:b/>
          <w:bCs/>
        </w:rPr>
        <w:t xml:space="preserve">.a. </w:t>
      </w:r>
      <w:r w:rsidR="21E984CC">
        <w:t xml:space="preserve">If so, </w:t>
      </w:r>
      <w:r w:rsidR="3586D9C5">
        <w:t xml:space="preserve">please </w:t>
      </w:r>
      <w:r w:rsidR="3586D9C5" w:rsidRPr="0C83B0EB">
        <w:t xml:space="preserve">complete a row of the </w:t>
      </w:r>
      <w:r w:rsidR="3586D9C5" w:rsidRPr="009456C9">
        <w:rPr>
          <w:i/>
          <w:iCs/>
        </w:rPr>
        <w:t>Project Sta</w:t>
      </w:r>
      <w:r w:rsidR="00052BE0" w:rsidRPr="009456C9">
        <w:rPr>
          <w:i/>
          <w:iCs/>
        </w:rPr>
        <w:t>t</w:t>
      </w:r>
      <w:r w:rsidR="3586D9C5" w:rsidRPr="009456C9">
        <w:rPr>
          <w:i/>
          <w:iCs/>
        </w:rPr>
        <w:t>us Table</w:t>
      </w:r>
      <w:r w:rsidR="3586D9C5" w:rsidRPr="0C83B0EB">
        <w:t xml:space="preserve"> for each project.</w:t>
      </w:r>
    </w:p>
    <w:p w14:paraId="528C3087" w14:textId="744169E3" w:rsidR="2F5C62D1" w:rsidRDefault="2F5C62D1" w:rsidP="6E95B797">
      <w:r>
        <w:t>If not, when do you expect to begin allocating funds?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80"/>
      </w:tblGrid>
      <w:tr w:rsidR="0C83B0EB" w14:paraId="6065D11E" w14:textId="77777777" w:rsidTr="009456C9">
        <w:trPr>
          <w:trHeight w:val="300"/>
        </w:trPr>
        <w:tc>
          <w:tcPr>
            <w:tcW w:w="9480" w:type="dxa"/>
          </w:tcPr>
          <w:p w14:paraId="0FD1950A" w14:textId="18CD2AEF" w:rsidR="0C83B0EB" w:rsidRDefault="0C83B0EB" w:rsidP="0C83B0EB"/>
        </w:tc>
      </w:tr>
    </w:tbl>
    <w:p w14:paraId="041B1F24" w14:textId="6B4C9909" w:rsidR="6E95B797" w:rsidRDefault="6E95B797" w:rsidP="6E95B797"/>
    <w:p w14:paraId="5B47946B" w14:textId="33498139" w:rsidR="07BE5023" w:rsidRDefault="07BE5023" w:rsidP="6E95B797">
      <w:r w:rsidRPr="6E95B797">
        <w:rPr>
          <w:b/>
          <w:bCs/>
        </w:rPr>
        <w:t>3</w:t>
      </w:r>
      <w:r w:rsidR="3ACA5E6D" w:rsidRPr="6E95B797">
        <w:rPr>
          <w:b/>
          <w:bCs/>
        </w:rPr>
        <w:t xml:space="preserve">. </w:t>
      </w:r>
      <w:r w:rsidR="050618D1">
        <w:t xml:space="preserve">What plans are there to allocate </w:t>
      </w:r>
      <w:r w:rsidR="22B08B4C">
        <w:t xml:space="preserve">additional </w:t>
      </w:r>
      <w:r w:rsidR="050618D1">
        <w:t>funds?</w:t>
      </w:r>
      <w:r w:rsidR="1C49F4E8">
        <w:t xml:space="preserve"> Are there deadlines or timelines in place?</w:t>
      </w:r>
    </w:p>
    <w:tbl>
      <w:tblPr>
        <w:tblStyle w:val="TableGrid"/>
        <w:tblW w:w="9476" w:type="dxa"/>
        <w:tblLayout w:type="fixed"/>
        <w:tblLook w:val="06A0" w:firstRow="1" w:lastRow="0" w:firstColumn="1" w:lastColumn="0" w:noHBand="1" w:noVBand="1"/>
      </w:tblPr>
      <w:tblGrid>
        <w:gridCol w:w="9476"/>
      </w:tblGrid>
      <w:tr w:rsidR="6E95B797" w14:paraId="3DBB4B9C" w14:textId="77777777" w:rsidTr="009456C9">
        <w:trPr>
          <w:trHeight w:val="300"/>
        </w:trPr>
        <w:tc>
          <w:tcPr>
            <w:tcW w:w="9476" w:type="dxa"/>
          </w:tcPr>
          <w:p w14:paraId="1D44E873" w14:textId="6DBC649A" w:rsidR="6E95B797" w:rsidRDefault="6E95B797" w:rsidP="6E95B797">
            <w:pPr>
              <w:rPr>
                <w:b/>
                <w:bCs/>
              </w:rPr>
            </w:pPr>
          </w:p>
        </w:tc>
      </w:tr>
    </w:tbl>
    <w:p w14:paraId="6267D212" w14:textId="5D4A1640" w:rsidR="00822729" w:rsidRPr="00822729" w:rsidRDefault="00822729" w:rsidP="007F3582"/>
    <w:sectPr w:rsidR="00822729" w:rsidRPr="00822729" w:rsidSect="009456C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DC84" w14:textId="77777777" w:rsidR="0096428C" w:rsidRPr="00D47894" w:rsidRDefault="0096428C">
      <w:pPr>
        <w:rPr>
          <w:rFonts w:eastAsia="Malgun Gothic Semilight"/>
        </w:rPr>
      </w:pPr>
      <w:r w:rsidRPr="00D47894">
        <w:rPr>
          <w:rFonts w:eastAsia="Malgun Gothic Semilight"/>
        </w:rPr>
        <w:separator/>
      </w:r>
    </w:p>
  </w:endnote>
  <w:endnote w:type="continuationSeparator" w:id="0">
    <w:p w14:paraId="757481E9" w14:textId="77777777" w:rsidR="0096428C" w:rsidRPr="00D47894" w:rsidRDefault="0096428C">
      <w:pPr>
        <w:rPr>
          <w:rFonts w:eastAsia="Malgun Gothic Semilight"/>
        </w:rPr>
      </w:pPr>
      <w:r w:rsidRPr="00D47894">
        <w:rPr>
          <w:rFonts w:eastAsia="Malgun Gothic Semilight"/>
        </w:rPr>
        <w:continuationSeparator/>
      </w:r>
    </w:p>
  </w:endnote>
  <w:endnote w:type="continuationNotice" w:id="1">
    <w:p w14:paraId="0F6FCAF7" w14:textId="77777777" w:rsidR="0096428C" w:rsidRDefault="009642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mbria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 Demi">
    <w:panose1 w:val="020B0704020202020204"/>
    <w:charset w:val="00"/>
    <w:family w:val="swiss"/>
    <w:pitch w:val="variable"/>
    <w:sig w:usb0="800000EF" w:usb1="5000204A" w:usb2="00000000" w:usb3="00000000" w:csb0="00000093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C6CF146" w14:paraId="72A709A3" w14:textId="77777777" w:rsidTr="2C6CF146">
      <w:trPr>
        <w:trHeight w:val="300"/>
      </w:trPr>
      <w:tc>
        <w:tcPr>
          <w:tcW w:w="3360" w:type="dxa"/>
        </w:tcPr>
        <w:p w14:paraId="04E888C1" w14:textId="64F66825" w:rsidR="2C6CF146" w:rsidRDefault="2C6CF146" w:rsidP="2C6CF146">
          <w:pPr>
            <w:pStyle w:val="Header"/>
            <w:ind w:left="-115"/>
          </w:pPr>
        </w:p>
      </w:tc>
      <w:tc>
        <w:tcPr>
          <w:tcW w:w="3360" w:type="dxa"/>
        </w:tcPr>
        <w:p w14:paraId="6935E8CE" w14:textId="4AC42792" w:rsidR="2C6CF146" w:rsidRDefault="2C6CF146" w:rsidP="2C6CF146">
          <w:pPr>
            <w:pStyle w:val="Header"/>
            <w:jc w:val="center"/>
          </w:pPr>
        </w:p>
      </w:tc>
      <w:tc>
        <w:tcPr>
          <w:tcW w:w="3360" w:type="dxa"/>
        </w:tcPr>
        <w:p w14:paraId="44359CC7" w14:textId="560477FF" w:rsidR="2C6CF146" w:rsidRDefault="2C6CF146" w:rsidP="2C6CF146">
          <w:pPr>
            <w:pStyle w:val="Header"/>
            <w:ind w:right="-115"/>
            <w:jc w:val="right"/>
          </w:pPr>
        </w:p>
      </w:tc>
    </w:tr>
  </w:tbl>
  <w:p w14:paraId="7D93139B" w14:textId="08C7B327" w:rsidR="2C6CF146" w:rsidRDefault="2C6CF146" w:rsidP="2C6CF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C6CF146" w14:paraId="0B013B66" w14:textId="77777777" w:rsidTr="2C6CF146">
      <w:trPr>
        <w:trHeight w:val="300"/>
      </w:trPr>
      <w:tc>
        <w:tcPr>
          <w:tcW w:w="3360" w:type="dxa"/>
        </w:tcPr>
        <w:p w14:paraId="1EFBE604" w14:textId="24672A63" w:rsidR="2C6CF146" w:rsidRDefault="2C6CF146" w:rsidP="2C6CF146">
          <w:pPr>
            <w:pStyle w:val="Header"/>
            <w:ind w:left="-115"/>
          </w:pPr>
        </w:p>
      </w:tc>
      <w:tc>
        <w:tcPr>
          <w:tcW w:w="3360" w:type="dxa"/>
        </w:tcPr>
        <w:p w14:paraId="2E6F3836" w14:textId="67A6D4B1" w:rsidR="2C6CF146" w:rsidRDefault="2C6CF146" w:rsidP="2C6CF146">
          <w:pPr>
            <w:pStyle w:val="Header"/>
            <w:jc w:val="center"/>
          </w:pPr>
        </w:p>
      </w:tc>
      <w:tc>
        <w:tcPr>
          <w:tcW w:w="3360" w:type="dxa"/>
        </w:tcPr>
        <w:p w14:paraId="2CC56093" w14:textId="7C3446A4" w:rsidR="2C6CF146" w:rsidRDefault="2C6CF146" w:rsidP="2C6CF146">
          <w:pPr>
            <w:pStyle w:val="Header"/>
            <w:ind w:right="-115"/>
            <w:jc w:val="right"/>
          </w:pPr>
        </w:p>
      </w:tc>
    </w:tr>
  </w:tbl>
  <w:p w14:paraId="03346460" w14:textId="4AE6BC37" w:rsidR="2C6CF146" w:rsidRDefault="2C6CF146" w:rsidP="2C6CF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F5BBF" w14:textId="77777777" w:rsidR="0096428C" w:rsidRPr="00D47894" w:rsidRDefault="0096428C">
      <w:pPr>
        <w:rPr>
          <w:rFonts w:eastAsia="Malgun Gothic Semilight"/>
        </w:rPr>
      </w:pPr>
      <w:r w:rsidRPr="00D47894">
        <w:rPr>
          <w:rFonts w:eastAsia="Malgun Gothic Semilight"/>
        </w:rPr>
        <w:separator/>
      </w:r>
    </w:p>
  </w:footnote>
  <w:footnote w:type="continuationSeparator" w:id="0">
    <w:p w14:paraId="4A401C76" w14:textId="77777777" w:rsidR="0096428C" w:rsidRPr="00D47894" w:rsidRDefault="0096428C">
      <w:pPr>
        <w:rPr>
          <w:rFonts w:eastAsia="Malgun Gothic Semilight"/>
        </w:rPr>
      </w:pPr>
      <w:r w:rsidRPr="00D47894">
        <w:rPr>
          <w:rFonts w:eastAsia="Malgun Gothic Semilight"/>
        </w:rPr>
        <w:continuationSeparator/>
      </w:r>
    </w:p>
  </w:footnote>
  <w:footnote w:type="continuationNotice" w:id="1">
    <w:p w14:paraId="00BF48F5" w14:textId="77777777" w:rsidR="0096428C" w:rsidRDefault="009642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eastAsia="Malgun Gothic Semilight"/>
      </w:rPr>
      <w:id w:val="-1370687096"/>
      <w:docPartObj>
        <w:docPartGallery w:val="Page Numbers (Top of Page)"/>
        <w:docPartUnique/>
      </w:docPartObj>
    </w:sdtPr>
    <w:sdtContent>
      <w:p w14:paraId="1AF16298" w14:textId="77777777" w:rsidR="00D50FD0" w:rsidRPr="00D47894" w:rsidRDefault="00D50FD0" w:rsidP="00A2482E">
        <w:pPr>
          <w:pStyle w:val="Header"/>
          <w:framePr w:wrap="none" w:vAnchor="text" w:hAnchor="margin" w:xAlign="right" w:y="1"/>
          <w:rPr>
            <w:rStyle w:val="PageNumber"/>
            <w:rFonts w:eastAsia="Malgun Gothic Semilight"/>
          </w:rPr>
        </w:pPr>
        <w:r w:rsidRPr="00D47894">
          <w:rPr>
            <w:rStyle w:val="PageNumber"/>
            <w:rFonts w:eastAsia="Malgun Gothic Semilight"/>
          </w:rPr>
          <w:fldChar w:fldCharType="begin"/>
        </w:r>
        <w:r w:rsidRPr="00D47894">
          <w:rPr>
            <w:rStyle w:val="PageNumber"/>
            <w:rFonts w:eastAsia="Malgun Gothic Semilight"/>
          </w:rPr>
          <w:instrText xml:space="preserve"> PAGE </w:instrText>
        </w:r>
        <w:r w:rsidRPr="00D47894">
          <w:rPr>
            <w:rStyle w:val="PageNumber"/>
            <w:rFonts w:eastAsia="Malgun Gothic Semilight"/>
          </w:rPr>
          <w:fldChar w:fldCharType="end"/>
        </w:r>
      </w:p>
    </w:sdtContent>
  </w:sdt>
  <w:p w14:paraId="39601B37" w14:textId="77777777" w:rsidR="00D50FD0" w:rsidRPr="00D47894" w:rsidRDefault="00D50FD0" w:rsidP="00D50FD0">
    <w:pPr>
      <w:pStyle w:val="Header"/>
      <w:ind w:right="360"/>
      <w:rPr>
        <w:rFonts w:eastAsia="Malgun Gothic Semi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331F" w14:textId="6A954AED" w:rsidR="00D50FD0" w:rsidRPr="003D1F3A" w:rsidRDefault="2C6CF146" w:rsidP="003D1F3A">
    <w:pPr>
      <w:pStyle w:val="HeaderFooter"/>
    </w:pPr>
    <w:r>
      <w:t xml:space="preserve">Page </w:t>
    </w:r>
    <w:sdt>
      <w:sdtPr>
        <w:rPr>
          <w:rStyle w:val="PageNumber"/>
          <w:rFonts w:ascii="Avenir Next LT Pro" w:hAnsi="Avenir Next LT Pro"/>
        </w:rPr>
        <w:id w:val="1073776017"/>
        <w:docPartObj>
          <w:docPartGallery w:val="Page Numbers (Top of Page)"/>
          <w:docPartUnique/>
        </w:docPartObj>
      </w:sdtPr>
      <w:sdtContent>
        <w:r w:rsidR="00D50FD0" w:rsidRPr="2C6CF146">
          <w:rPr>
            <w:rStyle w:val="PageNumber"/>
            <w:rFonts w:ascii="Avenir Next LT Pro" w:hAnsi="Avenir Next LT Pro"/>
          </w:rPr>
          <w:fldChar w:fldCharType="begin"/>
        </w:r>
        <w:r w:rsidR="00D50FD0" w:rsidRPr="2C6CF146">
          <w:rPr>
            <w:rStyle w:val="PageNumber"/>
            <w:rFonts w:ascii="Avenir Next LT Pro" w:hAnsi="Avenir Next LT Pro"/>
          </w:rPr>
          <w:instrText xml:space="preserve"> PAGE </w:instrText>
        </w:r>
        <w:r w:rsidR="00D50FD0" w:rsidRPr="2C6CF146">
          <w:rPr>
            <w:rStyle w:val="PageNumber"/>
            <w:rFonts w:ascii="Avenir Next LT Pro" w:hAnsi="Avenir Next LT Pro"/>
          </w:rPr>
          <w:fldChar w:fldCharType="separate"/>
        </w:r>
        <w:r w:rsidRPr="2C6CF146">
          <w:rPr>
            <w:rStyle w:val="PageNumber"/>
            <w:rFonts w:ascii="Avenir Next LT Pro" w:hAnsi="Avenir Next LT Pro"/>
          </w:rPr>
          <w:t>2</w:t>
        </w:r>
        <w:r w:rsidR="00D50FD0" w:rsidRPr="2C6CF146">
          <w:rPr>
            <w:rStyle w:val="PageNumber"/>
            <w:rFonts w:ascii="Avenir Next LT Pro" w:hAnsi="Avenir Next LT Pro"/>
          </w:rPr>
          <w:fldChar w:fldCharType="end"/>
        </w:r>
      </w:sdtContent>
    </w:sdt>
    <w:r w:rsidR="00D50FD0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C6CF146" w14:paraId="2A8C8BB6" w14:textId="77777777" w:rsidTr="2C6CF146">
      <w:trPr>
        <w:trHeight w:val="300"/>
      </w:trPr>
      <w:tc>
        <w:tcPr>
          <w:tcW w:w="3360" w:type="dxa"/>
        </w:tcPr>
        <w:p w14:paraId="3DFD7BE0" w14:textId="1EDC3A14" w:rsidR="2C6CF146" w:rsidRDefault="2C6CF146" w:rsidP="2C6CF146">
          <w:pPr>
            <w:pStyle w:val="Header"/>
            <w:ind w:left="-115"/>
          </w:pPr>
        </w:p>
      </w:tc>
      <w:tc>
        <w:tcPr>
          <w:tcW w:w="3360" w:type="dxa"/>
        </w:tcPr>
        <w:p w14:paraId="4B39B6AE" w14:textId="670C935D" w:rsidR="2C6CF146" w:rsidRDefault="2C6CF146" w:rsidP="2C6CF146">
          <w:pPr>
            <w:pStyle w:val="Header"/>
            <w:jc w:val="center"/>
          </w:pPr>
        </w:p>
      </w:tc>
      <w:tc>
        <w:tcPr>
          <w:tcW w:w="3360" w:type="dxa"/>
        </w:tcPr>
        <w:p w14:paraId="534E263B" w14:textId="4452D87E" w:rsidR="2C6CF146" w:rsidRDefault="2C6CF146" w:rsidP="2C6CF146">
          <w:pPr>
            <w:pStyle w:val="Header"/>
            <w:ind w:right="-115"/>
            <w:jc w:val="right"/>
          </w:pPr>
        </w:p>
      </w:tc>
    </w:tr>
  </w:tbl>
  <w:p w14:paraId="5D85CDA0" w14:textId="2DD0B374" w:rsidR="2C6CF146" w:rsidRDefault="2C6CF146" w:rsidP="2C6CF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424E3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D275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BC79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4ED8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BC7E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A60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3862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3E86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FAF5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063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40D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D377CB"/>
    <w:multiLevelType w:val="multilevel"/>
    <w:tmpl w:val="8444AF7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12" w15:restartNumberingAfterBreak="0">
    <w:nsid w:val="0D6629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D3739B"/>
    <w:multiLevelType w:val="multilevel"/>
    <w:tmpl w:val="77A68BAE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14" w15:restartNumberingAfterBreak="0">
    <w:nsid w:val="1D3650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9264A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C957A4D"/>
    <w:multiLevelType w:val="multilevel"/>
    <w:tmpl w:val="02F02F7E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0" w:firstLine="2880"/>
      </w:pPr>
      <w:rPr>
        <w:rFonts w:hint="default"/>
      </w:rPr>
    </w:lvl>
  </w:abstractNum>
  <w:abstractNum w:abstractNumId="17" w15:restartNumberingAfterBreak="0">
    <w:nsid w:val="3A9829BC"/>
    <w:multiLevelType w:val="multilevel"/>
    <w:tmpl w:val="FFF88C72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pStyle w:val="Heading3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pStyle w:val="Heading5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pStyle w:val="Heading6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pStyle w:val="Heading7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Letter"/>
      <w:pStyle w:val="Heading8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18" w15:restartNumberingAfterBreak="0">
    <w:nsid w:val="3DA652A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B658B"/>
    <w:multiLevelType w:val="multilevel"/>
    <w:tmpl w:val="FFF88C72"/>
    <w:styleLink w:val="CurrentList1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21" w15:restartNumberingAfterBreak="0">
    <w:nsid w:val="4B024460"/>
    <w:multiLevelType w:val="multilevel"/>
    <w:tmpl w:val="8444AF7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22" w15:restartNumberingAfterBreak="0">
    <w:nsid w:val="4C410F1C"/>
    <w:multiLevelType w:val="multilevel"/>
    <w:tmpl w:val="F36AD09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23" w15:restartNumberingAfterBreak="0">
    <w:nsid w:val="4FF3528C"/>
    <w:multiLevelType w:val="multilevel"/>
    <w:tmpl w:val="CB7A915C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24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01F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14131A"/>
    <w:multiLevelType w:val="multilevel"/>
    <w:tmpl w:val="0D966DA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0" w:firstLine="2880"/>
      </w:pPr>
      <w:rPr>
        <w:rFonts w:hint="default"/>
      </w:rPr>
    </w:lvl>
  </w:abstractNum>
  <w:abstractNum w:abstractNumId="27" w15:restartNumberingAfterBreak="0">
    <w:nsid w:val="67591E56"/>
    <w:multiLevelType w:val="hybridMultilevel"/>
    <w:tmpl w:val="E76A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736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6E90918"/>
    <w:multiLevelType w:val="multilevel"/>
    <w:tmpl w:val="4CDE6F1E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0" w:firstLine="2880"/>
      </w:pPr>
      <w:rPr>
        <w:rFonts w:hint="default"/>
      </w:rPr>
    </w:lvl>
  </w:abstractNum>
  <w:abstractNum w:abstractNumId="30" w15:restartNumberingAfterBreak="0">
    <w:nsid w:val="784F3EFF"/>
    <w:multiLevelType w:val="multilevel"/>
    <w:tmpl w:val="CBB2060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31" w15:restartNumberingAfterBreak="0">
    <w:nsid w:val="7B7B0200"/>
    <w:multiLevelType w:val="multilevel"/>
    <w:tmpl w:val="0B9A6580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32" w15:restartNumberingAfterBreak="0">
    <w:nsid w:val="7FEA0981"/>
    <w:multiLevelType w:val="multilevel"/>
    <w:tmpl w:val="FFF88C72"/>
    <w:styleLink w:val="CurrentList2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0" w:firstLine="2880"/>
      </w:pPr>
      <w:rPr>
        <w:rFonts w:hint="default"/>
      </w:rPr>
    </w:lvl>
  </w:abstractNum>
  <w:num w:numId="1" w16cid:durableId="2145073956">
    <w:abstractNumId w:val="0"/>
  </w:num>
  <w:num w:numId="2" w16cid:durableId="1300303994">
    <w:abstractNumId w:val="1"/>
  </w:num>
  <w:num w:numId="3" w16cid:durableId="448858868">
    <w:abstractNumId w:val="2"/>
  </w:num>
  <w:num w:numId="4" w16cid:durableId="1471434236">
    <w:abstractNumId w:val="3"/>
  </w:num>
  <w:num w:numId="5" w16cid:durableId="586840797">
    <w:abstractNumId w:val="8"/>
  </w:num>
  <w:num w:numId="6" w16cid:durableId="1134174596">
    <w:abstractNumId w:val="4"/>
  </w:num>
  <w:num w:numId="7" w16cid:durableId="953947413">
    <w:abstractNumId w:val="5"/>
  </w:num>
  <w:num w:numId="8" w16cid:durableId="1148936755">
    <w:abstractNumId w:val="6"/>
  </w:num>
  <w:num w:numId="9" w16cid:durableId="38207565">
    <w:abstractNumId w:val="7"/>
  </w:num>
  <w:num w:numId="10" w16cid:durableId="1406731550">
    <w:abstractNumId w:val="9"/>
  </w:num>
  <w:num w:numId="11" w16cid:durableId="1598753832">
    <w:abstractNumId w:val="19"/>
  </w:num>
  <w:num w:numId="12" w16cid:durableId="938755341">
    <w:abstractNumId w:val="24"/>
  </w:num>
  <w:num w:numId="13" w16cid:durableId="981276439">
    <w:abstractNumId w:val="13"/>
  </w:num>
  <w:num w:numId="14" w16cid:durableId="1256091975">
    <w:abstractNumId w:val="18"/>
  </w:num>
  <w:num w:numId="15" w16cid:durableId="1199858189">
    <w:abstractNumId w:val="17"/>
  </w:num>
  <w:num w:numId="16" w16cid:durableId="700983700">
    <w:abstractNumId w:val="21"/>
  </w:num>
  <w:num w:numId="17" w16cid:durableId="1474634778">
    <w:abstractNumId w:val="11"/>
  </w:num>
  <w:num w:numId="18" w16cid:durableId="1955400600">
    <w:abstractNumId w:val="22"/>
  </w:num>
  <w:num w:numId="19" w16cid:durableId="1253859381">
    <w:abstractNumId w:val="30"/>
  </w:num>
  <w:num w:numId="20" w16cid:durableId="1287930354">
    <w:abstractNumId w:val="16"/>
  </w:num>
  <w:num w:numId="21" w16cid:durableId="991328405">
    <w:abstractNumId w:val="29"/>
  </w:num>
  <w:num w:numId="22" w16cid:durableId="1451315234">
    <w:abstractNumId w:val="26"/>
  </w:num>
  <w:num w:numId="23" w16cid:durableId="1738554554">
    <w:abstractNumId w:val="31"/>
  </w:num>
  <w:num w:numId="24" w16cid:durableId="101345118">
    <w:abstractNumId w:val="23"/>
  </w:num>
  <w:num w:numId="25" w16cid:durableId="1638293214">
    <w:abstractNumId w:val="12"/>
  </w:num>
  <w:num w:numId="26" w16cid:durableId="760755870">
    <w:abstractNumId w:val="10"/>
  </w:num>
  <w:num w:numId="27" w16cid:durableId="26763959">
    <w:abstractNumId w:val="28"/>
  </w:num>
  <w:num w:numId="28" w16cid:durableId="2046171264">
    <w:abstractNumId w:val="14"/>
  </w:num>
  <w:num w:numId="29" w16cid:durableId="1417946365">
    <w:abstractNumId w:val="25"/>
  </w:num>
  <w:num w:numId="30" w16cid:durableId="919170900">
    <w:abstractNumId w:val="15"/>
  </w:num>
  <w:num w:numId="31" w16cid:durableId="1334843917">
    <w:abstractNumId w:val="20"/>
  </w:num>
  <w:num w:numId="32" w16cid:durableId="1501309818">
    <w:abstractNumId w:val="32"/>
  </w:num>
  <w:num w:numId="33" w16cid:durableId="872573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26"/>
    <w:rsid w:val="00025D9B"/>
    <w:rsid w:val="00045475"/>
    <w:rsid w:val="00047770"/>
    <w:rsid w:val="00052BE0"/>
    <w:rsid w:val="0005432F"/>
    <w:rsid w:val="00095F3E"/>
    <w:rsid w:val="000963FC"/>
    <w:rsid w:val="000B5D50"/>
    <w:rsid w:val="000C0102"/>
    <w:rsid w:val="000C1965"/>
    <w:rsid w:val="000D0B14"/>
    <w:rsid w:val="000D5679"/>
    <w:rsid w:val="000F1BDD"/>
    <w:rsid w:val="000F3C58"/>
    <w:rsid w:val="001021BC"/>
    <w:rsid w:val="00102A16"/>
    <w:rsid w:val="00107F76"/>
    <w:rsid w:val="00113CBD"/>
    <w:rsid w:val="001148BF"/>
    <w:rsid w:val="0011507C"/>
    <w:rsid w:val="00136E94"/>
    <w:rsid w:val="00141E0B"/>
    <w:rsid w:val="00146488"/>
    <w:rsid w:val="0014780D"/>
    <w:rsid w:val="001564B4"/>
    <w:rsid w:val="001722A4"/>
    <w:rsid w:val="00181A71"/>
    <w:rsid w:val="00187FE8"/>
    <w:rsid w:val="0019178A"/>
    <w:rsid w:val="00193FC1"/>
    <w:rsid w:val="00197C57"/>
    <w:rsid w:val="001A16D4"/>
    <w:rsid w:val="001C41D0"/>
    <w:rsid w:val="001E5B01"/>
    <w:rsid w:val="001F1806"/>
    <w:rsid w:val="001F454B"/>
    <w:rsid w:val="00216240"/>
    <w:rsid w:val="0022479D"/>
    <w:rsid w:val="00227EDC"/>
    <w:rsid w:val="00232B56"/>
    <w:rsid w:val="00246766"/>
    <w:rsid w:val="00246ABC"/>
    <w:rsid w:val="00255A13"/>
    <w:rsid w:val="00263DE3"/>
    <w:rsid w:val="002765E7"/>
    <w:rsid w:val="00286F6B"/>
    <w:rsid w:val="00291851"/>
    <w:rsid w:val="002A0599"/>
    <w:rsid w:val="002A45CE"/>
    <w:rsid w:val="002B29E5"/>
    <w:rsid w:val="002B3240"/>
    <w:rsid w:val="002B6947"/>
    <w:rsid w:val="002C0DD2"/>
    <w:rsid w:val="002F6C2D"/>
    <w:rsid w:val="003064BF"/>
    <w:rsid w:val="00321975"/>
    <w:rsid w:val="0033367D"/>
    <w:rsid w:val="00340BD1"/>
    <w:rsid w:val="0034461A"/>
    <w:rsid w:val="003537C9"/>
    <w:rsid w:val="00371111"/>
    <w:rsid w:val="003907D6"/>
    <w:rsid w:val="00393FE5"/>
    <w:rsid w:val="003B75FD"/>
    <w:rsid w:val="003D1F3A"/>
    <w:rsid w:val="003D2A72"/>
    <w:rsid w:val="003F0C8D"/>
    <w:rsid w:val="003F165A"/>
    <w:rsid w:val="003F30F9"/>
    <w:rsid w:val="0041739A"/>
    <w:rsid w:val="0042283E"/>
    <w:rsid w:val="00425398"/>
    <w:rsid w:val="00427458"/>
    <w:rsid w:val="004414D2"/>
    <w:rsid w:val="00444161"/>
    <w:rsid w:val="00456756"/>
    <w:rsid w:val="00460528"/>
    <w:rsid w:val="00462747"/>
    <w:rsid w:val="00462E1C"/>
    <w:rsid w:val="0046502A"/>
    <w:rsid w:val="00471879"/>
    <w:rsid w:val="0047261F"/>
    <w:rsid w:val="00480FA5"/>
    <w:rsid w:val="00484A4E"/>
    <w:rsid w:val="00492494"/>
    <w:rsid w:val="004975D5"/>
    <w:rsid w:val="00497990"/>
    <w:rsid w:val="004B136C"/>
    <w:rsid w:val="004B2B3C"/>
    <w:rsid w:val="004B58E0"/>
    <w:rsid w:val="004C2D1B"/>
    <w:rsid w:val="004C67B3"/>
    <w:rsid w:val="004D171E"/>
    <w:rsid w:val="004E0ED8"/>
    <w:rsid w:val="004E57D0"/>
    <w:rsid w:val="004F68A3"/>
    <w:rsid w:val="005013A9"/>
    <w:rsid w:val="005076C4"/>
    <w:rsid w:val="00521200"/>
    <w:rsid w:val="00525E6C"/>
    <w:rsid w:val="00535F97"/>
    <w:rsid w:val="00541B73"/>
    <w:rsid w:val="00543E23"/>
    <w:rsid w:val="00547FF7"/>
    <w:rsid w:val="00551C0E"/>
    <w:rsid w:val="00561211"/>
    <w:rsid w:val="0057085A"/>
    <w:rsid w:val="00571F82"/>
    <w:rsid w:val="00590F0B"/>
    <w:rsid w:val="00592668"/>
    <w:rsid w:val="00592C4B"/>
    <w:rsid w:val="00593DB6"/>
    <w:rsid w:val="005950A5"/>
    <w:rsid w:val="005977FE"/>
    <w:rsid w:val="005A17D9"/>
    <w:rsid w:val="005C1800"/>
    <w:rsid w:val="005D49F8"/>
    <w:rsid w:val="005D4F17"/>
    <w:rsid w:val="005E252F"/>
    <w:rsid w:val="005E5D45"/>
    <w:rsid w:val="005E6726"/>
    <w:rsid w:val="005F5D57"/>
    <w:rsid w:val="005F6B18"/>
    <w:rsid w:val="00600FE5"/>
    <w:rsid w:val="00606F5B"/>
    <w:rsid w:val="00607478"/>
    <w:rsid w:val="00616F15"/>
    <w:rsid w:val="006369BA"/>
    <w:rsid w:val="00640C10"/>
    <w:rsid w:val="006639DC"/>
    <w:rsid w:val="00665338"/>
    <w:rsid w:val="00667019"/>
    <w:rsid w:val="006707A9"/>
    <w:rsid w:val="00677CAC"/>
    <w:rsid w:val="00681172"/>
    <w:rsid w:val="00686C89"/>
    <w:rsid w:val="00690AC9"/>
    <w:rsid w:val="006A2A48"/>
    <w:rsid w:val="006B152B"/>
    <w:rsid w:val="006B2E9F"/>
    <w:rsid w:val="006C3F97"/>
    <w:rsid w:val="006D0916"/>
    <w:rsid w:val="006D1F5A"/>
    <w:rsid w:val="006E4DBE"/>
    <w:rsid w:val="006F70D1"/>
    <w:rsid w:val="00700A8B"/>
    <w:rsid w:val="00701D3D"/>
    <w:rsid w:val="00705C6F"/>
    <w:rsid w:val="0071410A"/>
    <w:rsid w:val="00740173"/>
    <w:rsid w:val="00740190"/>
    <w:rsid w:val="00741233"/>
    <w:rsid w:val="007456B6"/>
    <w:rsid w:val="00754651"/>
    <w:rsid w:val="00755DB2"/>
    <w:rsid w:val="00760382"/>
    <w:rsid w:val="0076482A"/>
    <w:rsid w:val="00770D89"/>
    <w:rsid w:val="00792D5A"/>
    <w:rsid w:val="0079689D"/>
    <w:rsid w:val="007A26F3"/>
    <w:rsid w:val="007B03DE"/>
    <w:rsid w:val="007B0E2F"/>
    <w:rsid w:val="007C7891"/>
    <w:rsid w:val="007D2DDE"/>
    <w:rsid w:val="007D66CA"/>
    <w:rsid w:val="007D7905"/>
    <w:rsid w:val="007E4532"/>
    <w:rsid w:val="007F3582"/>
    <w:rsid w:val="008078E0"/>
    <w:rsid w:val="00811FCF"/>
    <w:rsid w:val="008121E8"/>
    <w:rsid w:val="00822729"/>
    <w:rsid w:val="00831503"/>
    <w:rsid w:val="00855263"/>
    <w:rsid w:val="008628C5"/>
    <w:rsid w:val="0086393F"/>
    <w:rsid w:val="008A7D06"/>
    <w:rsid w:val="008B57CF"/>
    <w:rsid w:val="008C43D7"/>
    <w:rsid w:val="008C6B3A"/>
    <w:rsid w:val="008D70F6"/>
    <w:rsid w:val="008E7B58"/>
    <w:rsid w:val="008E7CA2"/>
    <w:rsid w:val="008F1D7C"/>
    <w:rsid w:val="0090259E"/>
    <w:rsid w:val="00904288"/>
    <w:rsid w:val="00910919"/>
    <w:rsid w:val="00917388"/>
    <w:rsid w:val="00917563"/>
    <w:rsid w:val="00921B9B"/>
    <w:rsid w:val="00924771"/>
    <w:rsid w:val="0093191C"/>
    <w:rsid w:val="00933DCC"/>
    <w:rsid w:val="00937153"/>
    <w:rsid w:val="00943374"/>
    <w:rsid w:val="00944DE3"/>
    <w:rsid w:val="009456C9"/>
    <w:rsid w:val="00950213"/>
    <w:rsid w:val="009540F2"/>
    <w:rsid w:val="0095749E"/>
    <w:rsid w:val="00962D97"/>
    <w:rsid w:val="009636BF"/>
    <w:rsid w:val="0096428C"/>
    <w:rsid w:val="00972CC2"/>
    <w:rsid w:val="00991297"/>
    <w:rsid w:val="009920CD"/>
    <w:rsid w:val="009A1654"/>
    <w:rsid w:val="009A2219"/>
    <w:rsid w:val="009B6442"/>
    <w:rsid w:val="009C0279"/>
    <w:rsid w:val="009D422C"/>
    <w:rsid w:val="009D4E1F"/>
    <w:rsid w:val="009E507C"/>
    <w:rsid w:val="00A06B3A"/>
    <w:rsid w:val="00A16E38"/>
    <w:rsid w:val="00A2482E"/>
    <w:rsid w:val="00A25874"/>
    <w:rsid w:val="00A425F8"/>
    <w:rsid w:val="00A46EF5"/>
    <w:rsid w:val="00A53DB7"/>
    <w:rsid w:val="00A577E3"/>
    <w:rsid w:val="00A6546A"/>
    <w:rsid w:val="00A706E6"/>
    <w:rsid w:val="00A722D7"/>
    <w:rsid w:val="00A731E7"/>
    <w:rsid w:val="00A75C77"/>
    <w:rsid w:val="00A83907"/>
    <w:rsid w:val="00A94DB1"/>
    <w:rsid w:val="00A94E53"/>
    <w:rsid w:val="00AA61D5"/>
    <w:rsid w:val="00AA67E5"/>
    <w:rsid w:val="00AB0809"/>
    <w:rsid w:val="00AB30C6"/>
    <w:rsid w:val="00AC11AA"/>
    <w:rsid w:val="00AC21C2"/>
    <w:rsid w:val="00AD00D7"/>
    <w:rsid w:val="00AE13D7"/>
    <w:rsid w:val="00AF1071"/>
    <w:rsid w:val="00AF5BF5"/>
    <w:rsid w:val="00AF6222"/>
    <w:rsid w:val="00B0354B"/>
    <w:rsid w:val="00B1014A"/>
    <w:rsid w:val="00B13EE3"/>
    <w:rsid w:val="00B21F24"/>
    <w:rsid w:val="00B22292"/>
    <w:rsid w:val="00B24F96"/>
    <w:rsid w:val="00B402A5"/>
    <w:rsid w:val="00B447D7"/>
    <w:rsid w:val="00B552C2"/>
    <w:rsid w:val="00B617A1"/>
    <w:rsid w:val="00B62832"/>
    <w:rsid w:val="00B72ED4"/>
    <w:rsid w:val="00B74CF1"/>
    <w:rsid w:val="00B80C2B"/>
    <w:rsid w:val="00B8161A"/>
    <w:rsid w:val="00B83119"/>
    <w:rsid w:val="00B91CB1"/>
    <w:rsid w:val="00B92001"/>
    <w:rsid w:val="00B94D63"/>
    <w:rsid w:val="00BA149C"/>
    <w:rsid w:val="00BA4C55"/>
    <w:rsid w:val="00BB5A5E"/>
    <w:rsid w:val="00BB7275"/>
    <w:rsid w:val="00BC0FE8"/>
    <w:rsid w:val="00BC2F51"/>
    <w:rsid w:val="00BC36D2"/>
    <w:rsid w:val="00BC3F54"/>
    <w:rsid w:val="00BC711B"/>
    <w:rsid w:val="00BE36B5"/>
    <w:rsid w:val="00BE4A93"/>
    <w:rsid w:val="00BF34E7"/>
    <w:rsid w:val="00C12E65"/>
    <w:rsid w:val="00C41379"/>
    <w:rsid w:val="00C50B6C"/>
    <w:rsid w:val="00C5397B"/>
    <w:rsid w:val="00C65C7C"/>
    <w:rsid w:val="00C6723F"/>
    <w:rsid w:val="00C704E1"/>
    <w:rsid w:val="00C71AEF"/>
    <w:rsid w:val="00C73C29"/>
    <w:rsid w:val="00CB367F"/>
    <w:rsid w:val="00CC04DB"/>
    <w:rsid w:val="00CC6797"/>
    <w:rsid w:val="00CD6501"/>
    <w:rsid w:val="00CD690A"/>
    <w:rsid w:val="00CF2231"/>
    <w:rsid w:val="00D0051E"/>
    <w:rsid w:val="00D02CF4"/>
    <w:rsid w:val="00D058A5"/>
    <w:rsid w:val="00D104CF"/>
    <w:rsid w:val="00D1256C"/>
    <w:rsid w:val="00D177C2"/>
    <w:rsid w:val="00D27E69"/>
    <w:rsid w:val="00D331FE"/>
    <w:rsid w:val="00D3336C"/>
    <w:rsid w:val="00D34E4B"/>
    <w:rsid w:val="00D404BE"/>
    <w:rsid w:val="00D47894"/>
    <w:rsid w:val="00D50FD0"/>
    <w:rsid w:val="00D54271"/>
    <w:rsid w:val="00D568C2"/>
    <w:rsid w:val="00D61D47"/>
    <w:rsid w:val="00D6336B"/>
    <w:rsid w:val="00D71AAA"/>
    <w:rsid w:val="00D723F8"/>
    <w:rsid w:val="00D7463A"/>
    <w:rsid w:val="00D75227"/>
    <w:rsid w:val="00D75B1D"/>
    <w:rsid w:val="00D801CB"/>
    <w:rsid w:val="00D81D73"/>
    <w:rsid w:val="00D83E14"/>
    <w:rsid w:val="00D85394"/>
    <w:rsid w:val="00D86E32"/>
    <w:rsid w:val="00D95E38"/>
    <w:rsid w:val="00DA2B4F"/>
    <w:rsid w:val="00DA5F90"/>
    <w:rsid w:val="00DB7864"/>
    <w:rsid w:val="00DC3B76"/>
    <w:rsid w:val="00DC5F13"/>
    <w:rsid w:val="00DC6E83"/>
    <w:rsid w:val="00DD250F"/>
    <w:rsid w:val="00DD42D1"/>
    <w:rsid w:val="00DD4A0A"/>
    <w:rsid w:val="00DD4E54"/>
    <w:rsid w:val="00DF0A9F"/>
    <w:rsid w:val="00DF451C"/>
    <w:rsid w:val="00DF6EA3"/>
    <w:rsid w:val="00E264E6"/>
    <w:rsid w:val="00E32C3C"/>
    <w:rsid w:val="00E40435"/>
    <w:rsid w:val="00E80452"/>
    <w:rsid w:val="00E85187"/>
    <w:rsid w:val="00E85A2F"/>
    <w:rsid w:val="00EA158B"/>
    <w:rsid w:val="00EA5289"/>
    <w:rsid w:val="00EB6D26"/>
    <w:rsid w:val="00EE2892"/>
    <w:rsid w:val="00F02557"/>
    <w:rsid w:val="00F1558A"/>
    <w:rsid w:val="00F26626"/>
    <w:rsid w:val="00F42B4F"/>
    <w:rsid w:val="00F5396E"/>
    <w:rsid w:val="00F8118A"/>
    <w:rsid w:val="00F82AC9"/>
    <w:rsid w:val="00FA3549"/>
    <w:rsid w:val="00FB1FB0"/>
    <w:rsid w:val="00FE0862"/>
    <w:rsid w:val="00FE25E6"/>
    <w:rsid w:val="04B93382"/>
    <w:rsid w:val="050618D1"/>
    <w:rsid w:val="05AACC40"/>
    <w:rsid w:val="07BE5023"/>
    <w:rsid w:val="0C83B0EB"/>
    <w:rsid w:val="12D97344"/>
    <w:rsid w:val="132D28E7"/>
    <w:rsid w:val="1764ADF1"/>
    <w:rsid w:val="19C0D29A"/>
    <w:rsid w:val="1AA25ADB"/>
    <w:rsid w:val="1AE360F4"/>
    <w:rsid w:val="1AFDE3EB"/>
    <w:rsid w:val="1C49F4E8"/>
    <w:rsid w:val="1E29DC75"/>
    <w:rsid w:val="20F06FD8"/>
    <w:rsid w:val="21E984CC"/>
    <w:rsid w:val="2229D86D"/>
    <w:rsid w:val="22B08B4C"/>
    <w:rsid w:val="2385552D"/>
    <w:rsid w:val="246CED94"/>
    <w:rsid w:val="2566C0E9"/>
    <w:rsid w:val="2C6CF146"/>
    <w:rsid w:val="2F5C62D1"/>
    <w:rsid w:val="354C5DEE"/>
    <w:rsid w:val="3586D9C5"/>
    <w:rsid w:val="3A17C4CC"/>
    <w:rsid w:val="3ACA5E6D"/>
    <w:rsid w:val="3C67FD15"/>
    <w:rsid w:val="3D16DDCB"/>
    <w:rsid w:val="3D9ED1CE"/>
    <w:rsid w:val="3E03CD76"/>
    <w:rsid w:val="42D73E99"/>
    <w:rsid w:val="434FDF99"/>
    <w:rsid w:val="442F4684"/>
    <w:rsid w:val="4815C129"/>
    <w:rsid w:val="5344E2E2"/>
    <w:rsid w:val="55D51319"/>
    <w:rsid w:val="5A3CBCA1"/>
    <w:rsid w:val="5A8C43E8"/>
    <w:rsid w:val="67B1369F"/>
    <w:rsid w:val="6AFE587C"/>
    <w:rsid w:val="6B132B99"/>
    <w:rsid w:val="6D8CF08F"/>
    <w:rsid w:val="6E95B797"/>
    <w:rsid w:val="6F28C0F0"/>
    <w:rsid w:val="726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8CFB11"/>
  <w15:docId w15:val="{1F970B90-2C61-42D9-A145-AD241D6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="Arial Unicode MS" w:hAnsi="Avenir Next LT Pro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26"/>
    <w:pPr>
      <w:spacing w:before="160"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37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240" w:after="240"/>
      <w:outlineLvl w:val="0"/>
    </w:pPr>
    <w:rPr>
      <w:rFonts w:asciiTheme="majorHAnsi" w:eastAsia="Times New Roman" w:hAnsiTheme="majorHAnsi"/>
      <w:bCs/>
      <w:color w:val="000000" w:themeColor="text1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7C9"/>
    <w:pPr>
      <w:keepNext/>
      <w:keepLines/>
      <w:numPr>
        <w:ilvl w:val="1"/>
        <w:numId w:val="15"/>
      </w:numPr>
      <w:spacing w:before="240" w:after="240"/>
      <w:ind w:firstLine="0"/>
      <w:outlineLvl w:val="1"/>
    </w:pPr>
    <w:rPr>
      <w:rFonts w:asciiTheme="majorHAnsi" w:eastAsia="Times New Roman" w:hAnsiTheme="majorHAnsi"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7C9"/>
    <w:pPr>
      <w:keepNext/>
      <w:keepLines/>
      <w:numPr>
        <w:ilvl w:val="2"/>
        <w:numId w:val="15"/>
      </w:numPr>
      <w:ind w:firstLine="0"/>
      <w:outlineLvl w:val="2"/>
    </w:pPr>
    <w:rPr>
      <w:rFonts w:asciiTheme="majorHAnsi" w:eastAsia="Times New Roman" w:hAnsiTheme="majorHAns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37C9"/>
    <w:pPr>
      <w:keepNext/>
      <w:keepLines/>
      <w:numPr>
        <w:ilvl w:val="3"/>
        <w:numId w:val="15"/>
      </w:numPr>
      <w:ind w:firstLine="0"/>
      <w:outlineLvl w:val="3"/>
    </w:pPr>
    <w:rPr>
      <w:rFonts w:asciiTheme="majorHAnsi" w:eastAsia="Times New Roman" w:hAnsiTheme="majorHAnsi"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537C9"/>
    <w:pPr>
      <w:keepNext/>
      <w:keepLines/>
      <w:numPr>
        <w:ilvl w:val="4"/>
        <w:numId w:val="15"/>
      </w:numPr>
      <w:ind w:firstLine="0"/>
      <w:outlineLvl w:val="4"/>
    </w:pPr>
    <w:rPr>
      <w:rFonts w:asciiTheme="majorHAnsi" w:eastAsia="Times New Roman" w:hAnsiTheme="majorHAns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537C9"/>
    <w:pPr>
      <w:keepNext/>
      <w:keepLines/>
      <w:numPr>
        <w:ilvl w:val="5"/>
        <w:numId w:val="15"/>
      </w:numPr>
      <w:spacing w:before="40"/>
      <w:ind w:firstLine="0"/>
      <w:outlineLvl w:val="5"/>
    </w:pPr>
    <w:rPr>
      <w:rFonts w:asciiTheme="majorHAnsi" w:eastAsia="Times New Roman" w:hAnsiTheme="majorHAns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537C9"/>
    <w:pPr>
      <w:keepNext/>
      <w:keepLines/>
      <w:numPr>
        <w:ilvl w:val="6"/>
        <w:numId w:val="15"/>
      </w:numPr>
      <w:spacing w:before="40" w:after="0"/>
      <w:ind w:firstLine="0"/>
      <w:outlineLvl w:val="6"/>
    </w:pPr>
    <w:rPr>
      <w:rFonts w:asciiTheme="majorHAnsi" w:eastAsia="Times New Roman" w:hAnsiTheme="majorHAns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537C9"/>
    <w:pPr>
      <w:keepNext/>
      <w:keepLines/>
      <w:numPr>
        <w:ilvl w:val="7"/>
        <w:numId w:val="15"/>
      </w:numPr>
      <w:spacing w:before="40" w:after="0"/>
      <w:ind w:firstLine="0"/>
      <w:outlineLvl w:val="7"/>
    </w:pPr>
    <w:rPr>
      <w:rFonts w:asciiTheme="majorHAnsi" w:eastAsia="Times New Roman" w:hAnsiTheme="majorHAns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537C9"/>
    <w:pPr>
      <w:keepNext/>
      <w:keepLines/>
      <w:numPr>
        <w:ilvl w:val="8"/>
        <w:numId w:val="15"/>
      </w:numPr>
      <w:spacing w:before="40" w:after="0"/>
      <w:ind w:firstLine="0"/>
      <w:outlineLvl w:val="8"/>
    </w:pPr>
    <w:rPr>
      <w:rFonts w:asciiTheme="majorHAnsi" w:eastAsia="Times New Roman" w:hAnsiTheme="majorHAnsi"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7D6"/>
    <w:rPr>
      <w:rFonts w:ascii="Avenir Next LT Pro" w:hAnsi="Avenir Next LT Pro"/>
      <w:b w:val="0"/>
      <w:i/>
      <w:color w:val="1D79A7"/>
      <w:u w:val="none"/>
    </w:rPr>
  </w:style>
  <w:style w:type="paragraph" w:styleId="Header">
    <w:name w:val="header"/>
    <w:rsid w:val="003907D6"/>
    <w:pPr>
      <w:tabs>
        <w:tab w:val="center" w:pos="4320"/>
        <w:tab w:val="right" w:pos="8640"/>
      </w:tabs>
      <w:spacing w:before="120" w:after="120"/>
    </w:pPr>
    <w:rPr>
      <w:rFonts w:cs="Malgun Gothic Semilight"/>
      <w:b/>
      <w:color w:val="000000"/>
      <w:u w:color="000000"/>
    </w:rPr>
  </w:style>
  <w:style w:type="paragraph" w:customStyle="1" w:styleId="HeaderFooter">
    <w:name w:val="Header &amp; Footer"/>
    <w:rsid w:val="003F165A"/>
    <w:pPr>
      <w:tabs>
        <w:tab w:val="right" w:pos="9020"/>
      </w:tabs>
    </w:pPr>
    <w:rPr>
      <w:rFonts w:cs="Malgun Gothic Semilight"/>
      <w:color w:val="000000"/>
      <w:sz w:val="20"/>
    </w:rPr>
  </w:style>
  <w:style w:type="paragraph" w:customStyle="1" w:styleId="Default">
    <w:name w:val="Default"/>
    <w:rsid w:val="003907D6"/>
    <w:rPr>
      <w:rFonts w:cs="Malgun Gothic Semilight"/>
      <w:color w:val="000000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37C9"/>
    <w:rPr>
      <w:rFonts w:asciiTheme="majorHAnsi" w:eastAsia="Times New Roman" w:hAnsiTheme="majorHAnsi"/>
      <w:bCs/>
      <w:color w:val="000000" w:themeColor="text1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390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3907D6"/>
    <w:rPr>
      <w:rFonts w:ascii="Avenir Next LT Pro" w:eastAsia="Times New Roman" w:hAnsi="Avenir Next LT Pro"/>
      <w:sz w:val="24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3537C9"/>
    <w:rPr>
      <w:rFonts w:asciiTheme="majorHAnsi" w:eastAsia="Times New Roman" w:hAnsiTheme="majorHAnsi"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7C9"/>
    <w:rPr>
      <w:rFonts w:asciiTheme="majorHAnsi" w:eastAsia="Times New Roman" w:hAnsiTheme="majorHAnsi"/>
      <w:color w:val="000000" w:themeColor="text1"/>
      <w:sz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BA149C"/>
    <w:pPr>
      <w:spacing w:before="0" w:after="360"/>
      <w:contextualSpacing/>
    </w:pPr>
    <w:rPr>
      <w:rFonts w:ascii="Avenir Next LT Pro" w:hAnsi="Avenir Next LT Pro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49C"/>
    <w:rPr>
      <w:rFonts w:eastAsia="Times New Roman"/>
      <w:b/>
      <w:bCs/>
      <w:color w:val="000000" w:themeColor="text1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582"/>
    <w:pPr>
      <w:numPr>
        <w:ilvl w:val="1"/>
      </w:numPr>
    </w:pPr>
    <w:rPr>
      <w:rFonts w:ascii="Avenir Next LT Pro Demi" w:eastAsia="Times New Roman" w:hAnsi="Avenir Next LT Pro Demi"/>
      <w:i/>
      <w:color w:val="000000" w:themeColor="tex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3582"/>
    <w:rPr>
      <w:rFonts w:ascii="Avenir Next LT Pro Demi" w:eastAsia="Times New Roman" w:hAnsi="Avenir Next LT Pro Demi"/>
      <w:i/>
      <w:color w:val="000000" w:themeColor="text1"/>
      <w:sz w:val="40"/>
      <w:szCs w:val="22"/>
    </w:rPr>
  </w:style>
  <w:style w:type="character" w:styleId="PageNumber">
    <w:name w:val="page number"/>
    <w:basedOn w:val="DefaultParagraphFont"/>
    <w:uiPriority w:val="99"/>
    <w:unhideWhenUsed/>
    <w:rsid w:val="005C1800"/>
    <w:rPr>
      <w:rFonts w:asciiTheme="minorHAnsi" w:hAnsiTheme="minorHAnsi"/>
      <w:b w:val="0"/>
      <w:i w:val="0"/>
    </w:rPr>
  </w:style>
  <w:style w:type="paragraph" w:styleId="ListParagraph">
    <w:name w:val="List Paragraph"/>
    <w:basedOn w:val="Normal"/>
    <w:uiPriority w:val="34"/>
    <w:qFormat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102A16"/>
    <w:rPr>
      <w:rFonts w:asciiTheme="minorHAnsi" w:hAnsiTheme="minorHAnsi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102A16"/>
    <w:rPr>
      <w:rFonts w:asciiTheme="minorHAnsi" w:hAnsiTheme="minorHAnsi"/>
      <w:b w:val="0"/>
      <w:bCs/>
      <w:i w:val="0"/>
      <w:smallCaps/>
      <w:color w:val="000000" w:themeColor="text1"/>
      <w:spacing w:val="5"/>
    </w:rPr>
  </w:style>
  <w:style w:type="character" w:styleId="IntenseEmphasis">
    <w:name w:val="Intense Emphasis"/>
    <w:basedOn w:val="DefaultParagraphFont"/>
    <w:uiPriority w:val="21"/>
    <w:rsid w:val="00102A16"/>
    <w:rPr>
      <w:rFonts w:asciiTheme="minorHAnsi" w:hAnsiTheme="minorHAnsi"/>
      <w:b w:val="0"/>
      <w:i/>
    </w:rPr>
  </w:style>
  <w:style w:type="character" w:styleId="Strong">
    <w:name w:val="Strong"/>
    <w:basedOn w:val="IntenseEmphasis"/>
    <w:uiPriority w:val="22"/>
    <w:rsid w:val="00102A16"/>
    <w:rPr>
      <w:rFonts w:asciiTheme="minorHAnsi" w:hAnsiTheme="minorHAnsi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537C9"/>
    <w:rPr>
      <w:rFonts w:asciiTheme="majorHAnsi" w:eastAsia="Times New Roman" w:hAnsiTheme="majorHAnsi"/>
      <w:iCs/>
      <w:color w:val="000000" w:themeColor="tex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rsid w:val="00102A16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0F5A7C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A16"/>
    <w:rPr>
      <w:rFonts w:ascii="Avenir Next LT Pro" w:hAnsi="Avenir Next LT Pro"/>
      <w:i/>
      <w:iCs/>
      <w:color w:val="0F5A7C" w:themeColor="accent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537C9"/>
    <w:rPr>
      <w:rFonts w:asciiTheme="majorHAnsi" w:eastAsia="Times New Roman" w:hAnsiTheme="majorHAns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3537C9"/>
    <w:rPr>
      <w:rFonts w:asciiTheme="majorHAnsi" w:eastAsia="Times New Roman" w:hAnsiTheme="majorHAns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3537C9"/>
    <w:rPr>
      <w:rFonts w:asciiTheme="majorHAnsi" w:eastAsia="Times New Roman" w:hAnsiTheme="majorHAnsi"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unhideWhenUsed/>
    <w:rsid w:val="0079689D"/>
    <w:rPr>
      <w:rFonts w:asciiTheme="minorHAnsi" w:hAnsiTheme="minorHAnsi"/>
      <w:b w:val="0"/>
      <w:i/>
      <w:color w:val="1D79A7"/>
      <w:u w:val="none"/>
    </w:rPr>
  </w:style>
  <w:style w:type="numbering" w:styleId="ArticleSection">
    <w:name w:val="Outline List 3"/>
    <w:basedOn w:val="NoList"/>
    <w:uiPriority w:val="99"/>
    <w:semiHidden/>
    <w:unhideWhenUsed/>
    <w:rsid w:val="005C1800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1F1806"/>
    <w:pPr>
      <w:spacing w:before="0" w:after="20"/>
      <w:ind w:left="187" w:hanging="187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18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89D"/>
    <w:rPr>
      <w:rFonts w:asciiTheme="minorHAnsi" w:hAnsiTheme="minorHAnsi"/>
      <w:b w:val="0"/>
      <w:i w:val="0"/>
      <w:vertAlign w:val="superscript"/>
    </w:rPr>
  </w:style>
  <w:style w:type="paragraph" w:styleId="BlockText">
    <w:name w:val="Block Text"/>
    <w:basedOn w:val="Normal"/>
    <w:uiPriority w:val="99"/>
    <w:unhideWhenUsed/>
    <w:rsid w:val="00B92001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  <w:between w:val="none" w:sz="0" w:space="0" w:color="auto"/>
        <w:bar w:val="none" w:sz="0" w:color="auto"/>
      </w:pBdr>
      <w:ind w:left="1152" w:right="1152"/>
    </w:pPr>
    <w:rPr>
      <w:rFonts w:eastAsia="Times New Roman"/>
      <w:b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DC5F13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bCs w:val="0"/>
      <w:bdr w:val="nil"/>
    </w:rPr>
  </w:style>
  <w:style w:type="character" w:styleId="SubtleEmphasis">
    <w:name w:val="Subtle Emphasis"/>
    <w:basedOn w:val="DefaultParagraphFont"/>
    <w:uiPriority w:val="19"/>
    <w:rsid w:val="00102A16"/>
    <w:rPr>
      <w:rFonts w:asciiTheme="minorHAnsi" w:hAnsiTheme="minorHAnsi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102A16"/>
    <w:rPr>
      <w:rFonts w:asciiTheme="minorHAnsi" w:hAnsiTheme="minorHAnsi"/>
      <w:b w:val="0"/>
      <w:i/>
      <w:iCs/>
    </w:rPr>
  </w:style>
  <w:style w:type="character" w:styleId="BookTitle">
    <w:name w:val="Book Title"/>
    <w:basedOn w:val="DefaultParagraphFont"/>
    <w:uiPriority w:val="33"/>
    <w:rsid w:val="00102A16"/>
    <w:rPr>
      <w:rFonts w:asciiTheme="minorHAnsi" w:hAnsiTheme="minorHAnsi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unhideWhenUsed/>
    <w:rsid w:val="001F1806"/>
  </w:style>
  <w:style w:type="character" w:customStyle="1" w:styleId="EndnoteTextChar">
    <w:name w:val="Endnote Text Char"/>
    <w:basedOn w:val="DefaultParagraphFont"/>
    <w:link w:val="EndnoteText"/>
    <w:uiPriority w:val="99"/>
    <w:rsid w:val="001F18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9689D"/>
    <w:rPr>
      <w:rFonts w:asciiTheme="minorHAnsi" w:hAnsiTheme="minorHAnsi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5C1800"/>
    <w:rPr>
      <w:rFonts w:asciiTheme="minorHAnsi" w:hAnsiTheme="minorHAnsi"/>
      <w:b w:val="0"/>
      <w:i w:val="0"/>
    </w:rPr>
  </w:style>
  <w:style w:type="paragraph" w:styleId="HTMLAddress">
    <w:name w:val="HTML Address"/>
    <w:basedOn w:val="Normal"/>
    <w:link w:val="HTMLAddressChar"/>
    <w:uiPriority w:val="99"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5C1800"/>
    <w:rPr>
      <w:rFonts w:asciiTheme="minorHAnsi" w:hAnsiTheme="minorHAnsi"/>
      <w:b w:val="0"/>
      <w:i/>
      <w:iCs/>
    </w:rPr>
  </w:style>
  <w:style w:type="character" w:styleId="HTMLCode">
    <w:name w:val="HTML Code"/>
    <w:basedOn w:val="DefaultParagraphFont"/>
    <w:uiPriority w:val="99"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5C1800"/>
    <w:rPr>
      <w:rFonts w:asciiTheme="minorHAnsi" w:hAnsiTheme="minorHAnsi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5C1800"/>
    <w:rPr>
      <w:rFonts w:asciiTheme="majorHAnsi" w:eastAsia="Times New Roman" w:hAnsiTheme="majorHAnsi"/>
      <w:bCs/>
    </w:rPr>
  </w:style>
  <w:style w:type="paragraph" w:styleId="MessageHeader">
    <w:name w:val="Message Header"/>
    <w:basedOn w:val="Normal"/>
    <w:link w:val="MessageHeaderChar"/>
    <w:uiPriority w:val="99"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665338"/>
  </w:style>
  <w:style w:type="paragraph" w:styleId="TOAHeading">
    <w:name w:val="toa heading"/>
    <w:basedOn w:val="Normal"/>
    <w:next w:val="Normal"/>
    <w:uiPriority w:val="99"/>
    <w:unhideWhenUsed/>
    <w:rsid w:val="00665338"/>
    <w:pPr>
      <w:spacing w:before="120"/>
    </w:pPr>
    <w:rPr>
      <w:rFonts w:eastAsia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5C1800"/>
    <w:rPr>
      <w:rFonts w:asciiTheme="minorHAnsi" w:hAnsiTheme="minorHAnsi"/>
      <w:b w:val="0"/>
      <w:i w:val="0"/>
      <w:color w:val="808080"/>
    </w:rPr>
  </w:style>
  <w:style w:type="character" w:styleId="LineNumber">
    <w:name w:val="line number"/>
    <w:basedOn w:val="DefaultParagraphFont"/>
    <w:uiPriority w:val="99"/>
    <w:unhideWhenUsed/>
    <w:rsid w:val="005C1800"/>
    <w:rPr>
      <w:rFonts w:asciiTheme="minorHAnsi" w:hAnsiTheme="minorHAnsi"/>
      <w:b w:val="0"/>
      <w:i w:val="0"/>
    </w:rPr>
  </w:style>
  <w:style w:type="character" w:customStyle="1" w:styleId="Heading8Char">
    <w:name w:val="Heading 8 Char"/>
    <w:basedOn w:val="DefaultParagraphFont"/>
    <w:link w:val="Heading8"/>
    <w:uiPriority w:val="9"/>
    <w:rsid w:val="003537C9"/>
    <w:rPr>
      <w:rFonts w:asciiTheme="majorHAnsi" w:eastAsia="Times New Roman" w:hAnsiTheme="majorHAnsi"/>
      <w:color w:val="000000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537C9"/>
    <w:rPr>
      <w:rFonts w:asciiTheme="majorHAnsi" w:eastAsia="Times New Roman" w:hAnsiTheme="majorHAnsi"/>
      <w:iCs/>
      <w:color w:val="000000" w:themeColor="text1"/>
      <w:sz w:val="21"/>
      <w:szCs w:val="21"/>
    </w:rPr>
  </w:style>
  <w:style w:type="character" w:styleId="Mention">
    <w:name w:val="Mention"/>
    <w:basedOn w:val="Hyperlink"/>
    <w:uiPriority w:val="99"/>
    <w:semiHidden/>
    <w:unhideWhenUsed/>
    <w:rsid w:val="005C1800"/>
    <w:rPr>
      <w:rFonts w:asciiTheme="minorHAnsi" w:hAnsiTheme="minorHAnsi"/>
      <w:b w:val="0"/>
      <w:i/>
      <w:color w:val="1B74A0"/>
      <w:u w:val="none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102A16"/>
    <w:pPr>
      <w:spacing w:before="0" w:after="0"/>
    </w:pPr>
    <w:rPr>
      <w:rFonts w:asciiTheme="minorHAnsi" w:hAnsi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2A16"/>
    <w:rPr>
      <w:rFonts w:asciiTheme="minorHAnsi" w:hAnsi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2479D"/>
    <w:pPr>
      <w:spacing w:before="0" w:after="200"/>
    </w:pPr>
    <w:rPr>
      <w:iCs/>
      <w:color w:val="000000" w:themeColor="text2"/>
      <w:sz w:val="20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02A16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rsid w:val="003907D6"/>
  </w:style>
  <w:style w:type="paragraph" w:styleId="PlainText">
    <w:name w:val="Plain Text"/>
    <w:basedOn w:val="Normal"/>
    <w:link w:val="PlainTextChar"/>
    <w:uiPriority w:val="99"/>
    <w:unhideWhenUsed/>
    <w:rsid w:val="001E5B01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5B01"/>
    <w:rPr>
      <w:rFonts w:ascii="Consolas" w:hAnsi="Consolas" w:cs="Consolas"/>
      <w:sz w:val="21"/>
      <w:szCs w:val="21"/>
    </w:rPr>
  </w:style>
  <w:style w:type="paragraph" w:styleId="TableofFigures">
    <w:name w:val="table of figures"/>
    <w:basedOn w:val="Normal"/>
    <w:next w:val="Normal"/>
    <w:uiPriority w:val="99"/>
    <w:unhideWhenUsed/>
    <w:rsid w:val="001148BF"/>
    <w:pPr>
      <w:spacing w:after="0"/>
    </w:pPr>
  </w:style>
  <w:style w:type="paragraph" w:styleId="TableofAuthorities">
    <w:name w:val="table of authorities"/>
    <w:basedOn w:val="Normal"/>
    <w:next w:val="Normal"/>
    <w:uiPriority w:val="99"/>
    <w:unhideWhenUsed/>
    <w:rsid w:val="001148BF"/>
    <w:pPr>
      <w:spacing w:after="0"/>
      <w:ind w:left="240" w:hanging="240"/>
    </w:pPr>
  </w:style>
  <w:style w:type="paragraph" w:styleId="MacroText">
    <w:name w:val="macro"/>
    <w:link w:val="MacroTextChar"/>
    <w:uiPriority w:val="99"/>
    <w:unhideWhenUsed/>
    <w:rsid w:val="001148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rsid w:val="001148BF"/>
    <w:rPr>
      <w:rFonts w:ascii="Consolas" w:hAnsi="Consolas" w:cs="Consolas"/>
    </w:rPr>
  </w:style>
  <w:style w:type="paragraph" w:styleId="NormalIndent">
    <w:name w:val="Normal Indent"/>
    <w:basedOn w:val="Normal"/>
    <w:uiPriority w:val="99"/>
    <w:unhideWhenUsed/>
    <w:rsid w:val="001148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148B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148BF"/>
    <w:rPr>
      <w:rFonts w:ascii="Avenir LT Std 55 Roman" w:hAnsi="Avenir LT Std 55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148BF"/>
  </w:style>
  <w:style w:type="character" w:customStyle="1" w:styleId="SalutationChar">
    <w:name w:val="Salutation Char"/>
    <w:basedOn w:val="DefaultParagraphFont"/>
    <w:link w:val="Salutation"/>
    <w:uiPriority w:val="99"/>
    <w:rsid w:val="001148BF"/>
    <w:rPr>
      <w:rFonts w:ascii="Avenir LT Std 55 Roman" w:hAnsi="Avenir LT Std 55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148BF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148BF"/>
    <w:rPr>
      <w:rFonts w:ascii="Avenir LT Std 55 Roman" w:hAnsi="Avenir LT Std 55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C5F13"/>
  </w:style>
  <w:style w:type="paragraph" w:styleId="TOC1">
    <w:name w:val="toc 1"/>
    <w:basedOn w:val="Normal"/>
    <w:next w:val="Normal"/>
    <w:autoRedefine/>
    <w:uiPriority w:val="39"/>
    <w:unhideWhenUsed/>
    <w:rsid w:val="00DC5F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5F1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C5F1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C5F1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C5F1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C5F1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C5F1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C5F1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C5F13"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unhideWhenUsed/>
    <w:rsid w:val="00DC5F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DC5F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F13"/>
    <w:rPr>
      <w:rFonts w:ascii="Avenir LT Std 55 Roman" w:hAnsi="Avenir LT Std 55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C5F13"/>
    <w:pPr>
      <w:pBdr>
        <w:top w:val="nil"/>
        <w:left w:val="nil"/>
        <w:bottom w:val="nil"/>
        <w:right w:val="nil"/>
        <w:between w:val="nil"/>
        <w:bar w:val="nil"/>
      </w:pBdr>
      <w:ind w:firstLine="360"/>
    </w:pPr>
    <w:rPr>
      <w:rFonts w:eastAsia="Malgun Gothic Semilight"/>
      <w:szCs w:val="24"/>
      <w:bdr w:val="n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C5F13"/>
    <w:rPr>
      <w:rFonts w:ascii="Avenir LT Std 55 Roman" w:eastAsia="Times New Roman" w:hAnsi="Avenir LT Std 55 Roman"/>
      <w:sz w:val="24"/>
      <w:szCs w:val="24"/>
      <w:bdr w:val="none" w:sz="0" w:space="0" w:color="auto"/>
    </w:rPr>
  </w:style>
  <w:style w:type="paragraph" w:styleId="BodyTextIndent">
    <w:name w:val="Body Text Indent"/>
    <w:basedOn w:val="Normal"/>
    <w:link w:val="BodyTextIndentChar"/>
    <w:uiPriority w:val="99"/>
    <w:unhideWhenUsed/>
    <w:rsid w:val="00DC5F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C5F1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5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C5F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5F13"/>
    <w:rPr>
      <w:rFonts w:ascii="Avenir LT Std 55 Roman" w:hAnsi="Avenir LT Std 55 Roman"/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DC5F13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C5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F13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5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5F13"/>
    <w:rPr>
      <w:rFonts w:ascii="Avenir LT Std 55 Roman" w:hAnsi="Avenir LT Std 55 Roman"/>
      <w:b/>
      <w:bCs/>
    </w:rPr>
  </w:style>
  <w:style w:type="paragraph" w:styleId="Date">
    <w:name w:val="Date"/>
    <w:basedOn w:val="Normal"/>
    <w:next w:val="Normal"/>
    <w:link w:val="DateChar"/>
    <w:uiPriority w:val="99"/>
    <w:unhideWhenUsed/>
    <w:rsid w:val="00DC5F13"/>
  </w:style>
  <w:style w:type="character" w:customStyle="1" w:styleId="DateChar">
    <w:name w:val="Date Char"/>
    <w:basedOn w:val="DefaultParagraphFont"/>
    <w:link w:val="Date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DC5F1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5F13"/>
    <w:rPr>
      <w:rFonts w:ascii="Avenir LT Std 55 Roman" w:hAnsi="Avenir LT Std 55 Roman"/>
      <w:sz w:val="24"/>
      <w:szCs w:val="24"/>
    </w:rPr>
  </w:style>
  <w:style w:type="character" w:styleId="HTMLKeyboard">
    <w:name w:val="HTML Keyboard"/>
    <w:basedOn w:val="DefaultParagraphFont"/>
    <w:uiPriority w:val="99"/>
    <w:unhideWhenUsed/>
    <w:rsid w:val="00DC5F1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5F13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5F13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unhideWhenUsed/>
    <w:rsid w:val="00DC5F1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DC5F1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DC5F13"/>
    <w:rPr>
      <w:i/>
      <w:iCs/>
    </w:rPr>
  </w:style>
  <w:style w:type="paragraph" w:styleId="Index2">
    <w:name w:val="index 2"/>
    <w:basedOn w:val="Normal"/>
    <w:next w:val="Normal"/>
    <w:autoRedefine/>
    <w:uiPriority w:val="99"/>
    <w:unhideWhenUsed/>
    <w:rsid w:val="00DC5F13"/>
    <w:pPr>
      <w:spacing w:before="0"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C5F13"/>
    <w:pPr>
      <w:spacing w:before="0"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DC5F13"/>
    <w:pPr>
      <w:spacing w:before="0"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DC5F13"/>
    <w:pPr>
      <w:spacing w:before="0"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DC5F13"/>
    <w:pPr>
      <w:spacing w:before="0"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DC5F13"/>
    <w:pPr>
      <w:spacing w:before="0" w:after="0"/>
      <w:ind w:left="168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DC5F13"/>
    <w:pPr>
      <w:spacing w:before="0" w:after="0"/>
      <w:ind w:left="216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DC5F13"/>
    <w:pPr>
      <w:spacing w:before="0" w:after="0"/>
      <w:ind w:left="1920" w:hanging="240"/>
    </w:pPr>
  </w:style>
  <w:style w:type="paragraph" w:styleId="List">
    <w:name w:val="List"/>
    <w:basedOn w:val="Normal"/>
    <w:uiPriority w:val="99"/>
    <w:unhideWhenUsed/>
    <w:rsid w:val="00DC5F13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DC5F13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DC5F13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DC5F13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DC5F13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C5F13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DC5F13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C5F13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DC5F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unhideWhenUsed/>
    <w:rsid w:val="00DC5F1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DC5F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C5F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DC5F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DC5F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DC5F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DC5F13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DC5F13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DC5F13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DC5F13"/>
    <w:pPr>
      <w:numPr>
        <w:numId w:val="2"/>
      </w:numPr>
      <w:contextualSpacing/>
    </w:pPr>
  </w:style>
  <w:style w:type="paragraph" w:styleId="ListNumber5">
    <w:name w:val="List Number 5"/>
    <w:basedOn w:val="Normal"/>
    <w:uiPriority w:val="99"/>
    <w:unhideWhenUsed/>
    <w:rsid w:val="00DC5F13"/>
    <w:pPr>
      <w:numPr>
        <w:numId w:val="1"/>
      </w:numPr>
      <w:contextualSpacing/>
    </w:pPr>
  </w:style>
  <w:style w:type="character" w:styleId="SmartLink">
    <w:name w:val="Smart Link"/>
    <w:basedOn w:val="Hyperlink"/>
    <w:uiPriority w:val="99"/>
    <w:semiHidden/>
    <w:unhideWhenUsed/>
    <w:rsid w:val="005C1800"/>
    <w:rPr>
      <w:rFonts w:asciiTheme="minorHAnsi" w:hAnsiTheme="minorHAnsi"/>
      <w:b w:val="0"/>
      <w:i/>
      <w:color w:val="1B74A0"/>
      <w:u w:val="none"/>
      <w:shd w:val="clear" w:color="auto" w:fill="F3F2F1"/>
    </w:rPr>
  </w:style>
  <w:style w:type="character" w:styleId="SmartHyperlink">
    <w:name w:val="Smart Hyperlink"/>
    <w:basedOn w:val="Hyperlink"/>
    <w:uiPriority w:val="99"/>
    <w:semiHidden/>
    <w:unhideWhenUsed/>
    <w:rsid w:val="001F1806"/>
    <w:rPr>
      <w:rFonts w:asciiTheme="minorHAnsi" w:hAnsiTheme="minorHAnsi"/>
      <w:b w:val="0"/>
      <w:i/>
      <w:color w:val="1D79A7"/>
      <w:u w:val="none"/>
    </w:rPr>
  </w:style>
  <w:style w:type="character" w:styleId="Hashtag">
    <w:name w:val="Hashtag"/>
    <w:basedOn w:val="DefaultParagraphFont"/>
    <w:uiPriority w:val="99"/>
    <w:semiHidden/>
    <w:unhideWhenUsed/>
    <w:rsid w:val="001F1806"/>
    <w:rPr>
      <w:i/>
      <w:color w:val="1D79A7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9BD3EF" w:themeColor="accent1" w:themeTint="66"/>
        <w:left w:val="single" w:sz="4" w:space="0" w:color="9BD3EF" w:themeColor="accent1" w:themeTint="66"/>
        <w:bottom w:val="single" w:sz="4" w:space="0" w:color="9BD3EF" w:themeColor="accent1" w:themeTint="66"/>
        <w:right w:val="single" w:sz="4" w:space="0" w:color="9BD3EF" w:themeColor="accent1" w:themeTint="66"/>
        <w:insideH w:val="single" w:sz="4" w:space="0" w:color="9BD3EF" w:themeColor="accent1" w:themeTint="66"/>
        <w:insideV w:val="single" w:sz="4" w:space="0" w:color="9BD3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BE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E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A6E1D9" w:themeColor="accent2" w:themeTint="66"/>
        <w:left w:val="single" w:sz="4" w:space="0" w:color="A6E1D9" w:themeColor="accent2" w:themeTint="66"/>
        <w:bottom w:val="single" w:sz="4" w:space="0" w:color="A6E1D9" w:themeColor="accent2" w:themeTint="66"/>
        <w:right w:val="single" w:sz="4" w:space="0" w:color="A6E1D9" w:themeColor="accent2" w:themeTint="66"/>
        <w:insideH w:val="single" w:sz="4" w:space="0" w:color="A6E1D9" w:themeColor="accent2" w:themeTint="66"/>
        <w:insideV w:val="single" w:sz="4" w:space="0" w:color="A6E1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AD3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3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7ACAEF" w:themeColor="accent3" w:themeTint="66"/>
        <w:left w:val="single" w:sz="4" w:space="0" w:color="7ACAEF" w:themeColor="accent3" w:themeTint="66"/>
        <w:bottom w:val="single" w:sz="4" w:space="0" w:color="7ACAEF" w:themeColor="accent3" w:themeTint="66"/>
        <w:right w:val="single" w:sz="4" w:space="0" w:color="7ACAEF" w:themeColor="accent3" w:themeTint="66"/>
        <w:insideH w:val="single" w:sz="4" w:space="0" w:color="7ACAEF" w:themeColor="accent3" w:themeTint="66"/>
        <w:insideV w:val="single" w:sz="4" w:space="0" w:color="7ACA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8B0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B0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FEE2A8" w:themeColor="accent4" w:themeTint="66"/>
        <w:left w:val="single" w:sz="4" w:space="0" w:color="FEE2A8" w:themeColor="accent4" w:themeTint="66"/>
        <w:bottom w:val="single" w:sz="4" w:space="0" w:color="FEE2A8" w:themeColor="accent4" w:themeTint="66"/>
        <w:right w:val="single" w:sz="4" w:space="0" w:color="FEE2A8" w:themeColor="accent4" w:themeTint="66"/>
        <w:insideH w:val="single" w:sz="4" w:space="0" w:color="FEE2A8" w:themeColor="accent4" w:themeTint="66"/>
        <w:insideV w:val="single" w:sz="4" w:space="0" w:color="FEE2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3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3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B7B7B9" w:themeColor="accent5" w:themeTint="66"/>
        <w:left w:val="single" w:sz="4" w:space="0" w:color="B7B7B9" w:themeColor="accent5" w:themeTint="66"/>
        <w:bottom w:val="single" w:sz="4" w:space="0" w:color="B7B7B9" w:themeColor="accent5" w:themeTint="66"/>
        <w:right w:val="single" w:sz="4" w:space="0" w:color="B7B7B9" w:themeColor="accent5" w:themeTint="66"/>
        <w:insideH w:val="single" w:sz="4" w:space="0" w:color="B7B7B9" w:themeColor="accent5" w:themeTint="66"/>
        <w:insideV w:val="single" w:sz="4" w:space="0" w:color="B7B7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93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3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F1BAC5" w:themeColor="accent6" w:themeTint="66"/>
        <w:left w:val="single" w:sz="4" w:space="0" w:color="F1BAC5" w:themeColor="accent6" w:themeTint="66"/>
        <w:bottom w:val="single" w:sz="4" w:space="0" w:color="F1BAC5" w:themeColor="accent6" w:themeTint="66"/>
        <w:right w:val="single" w:sz="4" w:space="0" w:color="F1BAC5" w:themeColor="accent6" w:themeTint="66"/>
        <w:insideH w:val="single" w:sz="4" w:space="0" w:color="F1BAC5" w:themeColor="accent6" w:themeTint="66"/>
        <w:insideV w:val="single" w:sz="4" w:space="0" w:color="F1BA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F358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A149C"/>
    <w:pPr>
      <w:numPr>
        <w:numId w:val="31"/>
      </w:numPr>
    </w:pPr>
  </w:style>
  <w:style w:type="numbering" w:customStyle="1" w:styleId="CurrentList2">
    <w:name w:val="Current List2"/>
    <w:uiPriority w:val="99"/>
    <w:rsid w:val="003537C9"/>
    <w:pPr>
      <w:numPr>
        <w:numId w:val="32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E4D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technical_document_2023.dotx" TargetMode="External"/></Relationship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ARB Avenir Next">
      <a:majorFont>
        <a:latin typeface="Avenir Next LT Pro Demi"/>
        <a:ea typeface="Helvetica"/>
        <a:cs typeface="Helvetica"/>
      </a:majorFont>
      <a:minorFont>
        <a:latin typeface="Avenir Next LT Pro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DAAEAD04BC41A79B6F53084460EB" ma:contentTypeVersion="10" ma:contentTypeDescription="Create a new document." ma:contentTypeScope="" ma:versionID="cf990103c259072b5329eb7de54712c1">
  <xsd:schema xmlns:xsd="http://www.w3.org/2001/XMLSchema" xmlns:xs="http://www.w3.org/2001/XMLSchema" xmlns:p="http://schemas.microsoft.com/office/2006/metadata/properties" xmlns:ns2="a53cf8a9-81ff-4583-b76a-f8057a43c85c" xmlns:ns3="a2bee441-fbc4-47bd-a7e7-7fd153ff0d04" targetNamespace="http://schemas.microsoft.com/office/2006/metadata/properties" ma:root="true" ma:fieldsID="b1374568ebea75e9a5ec7af6d801e87d" ns2:_="" ns3:_="">
    <xsd:import namespace="a53cf8a9-81ff-4583-b76a-f8057a43c85c"/>
    <xsd:import namespace="a2bee441-fbc4-47bd-a7e7-7fd153ff0d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f8a9-81ff-4583-b76a-f8057a43c8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list="UserInfo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e441-fbc4-47bd-a7e7-7fd153ff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3cf8a9-81ff-4583-b76a-f8057a43c85c">55EAVHMDKNRW-976395023-169</_dlc_DocId>
    <_dlc_DocIdUrl xmlns="a53cf8a9-81ff-4583-b76a-f8057a43c85c">
      <Url>https://carb.sharepoint.com/TTD/_layouts/15/DocIdRedir.aspx?ID=55EAVHMDKNRW-976395023-169</Url>
      <Description>55EAVHMDKNRW-976395023-169</Description>
    </_dlc_DocIdUrl>
    <SharedWithUsers xmlns="a53cf8a9-81ff-4583-b76a-f8057a43c85c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EDBD6B-8F4E-42ED-856A-5DCA6CF37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cf8a9-81ff-4583-b76a-f8057a43c85c"/>
    <ds:schemaRef ds:uri="a2bee441-fbc4-47bd-a7e7-7fd153ff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B6EC7-7C4D-4A37-9CEE-C78E8FE7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404A9-DF0F-4EFB-B1D4-E7F850C9E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C1298-7938-4B8B-93EE-5189B6751371}">
  <ds:schemaRefs>
    <ds:schemaRef ds:uri="http://schemas.microsoft.com/office/2006/metadata/properties"/>
    <ds:schemaRef ds:uri="http://schemas.microsoft.com/office/infopath/2007/PartnerControls"/>
    <ds:schemaRef ds:uri="a53cf8a9-81ff-4583-b76a-f8057a43c85c"/>
  </ds:schemaRefs>
</ds:datastoreItem>
</file>

<file path=customXml/itemProps5.xml><?xml version="1.0" encoding="utf-8"?>
<ds:datastoreItem xmlns:ds="http://schemas.openxmlformats.org/officeDocument/2006/customXml" ds:itemID="{B273E1AF-6EC5-4FA5-971C-B7C0DFE140C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de5aaee-7788-40b1-a438-c0ccc98c87cc}" enabled="0" method="" siteId="{9de5aaee-7788-40b1-a438-c0ccc98c87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technical_document_2023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Remediation Fund Schedule</dc:title>
  <dc:subject/>
  <dc:creator>Carter, Katelyn@ARB</dc:creator>
  <cp:keywords/>
  <dc:description/>
  <cp:lastModifiedBy>Carter, Katelyn@ARB</cp:lastModifiedBy>
  <cp:revision>3</cp:revision>
  <cp:lastPrinted>2021-02-22T21:06:00Z</cp:lastPrinted>
  <dcterms:created xsi:type="dcterms:W3CDTF">2025-01-29T17:36:00Z</dcterms:created>
  <dcterms:modified xsi:type="dcterms:W3CDTF">2025-01-29T17:44:00Z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0x0101007097DAAEAD04BC41A79B6F53084460EB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7deb8924-284b-4c73-a942-0cb62a348152</vt:lpwstr>
  </property>
</Properties>
</file>