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3B84E" w14:textId="4E644B6C" w:rsidR="00D67864" w:rsidRDefault="00D67864" w:rsidP="00191AB3">
      <w:pPr>
        <w:pStyle w:val="Title"/>
      </w:pPr>
      <w:r>
        <w:t xml:space="preserve">At Berth Remediation Fund: </w:t>
      </w:r>
      <w:r w:rsidR="005A71B7">
        <w:t xml:space="preserve">Administration </w:t>
      </w:r>
      <w:r>
        <w:t>Status Report</w:t>
      </w:r>
    </w:p>
    <w:p w14:paraId="778D2803" w14:textId="44AA5E45" w:rsidR="00C716DF" w:rsidRPr="0072530E" w:rsidRDefault="0072530E" w:rsidP="00C716DF">
      <w:pPr>
        <w:rPr>
          <w:i/>
          <w:iCs/>
        </w:rPr>
      </w:pPr>
      <w:r w:rsidRPr="0072530E">
        <w:rPr>
          <w:i/>
          <w:iCs/>
        </w:rPr>
        <w:t>CARB will meet</w:t>
      </w:r>
      <w:r>
        <w:rPr>
          <w:i/>
          <w:iCs/>
        </w:rPr>
        <w:t xml:space="preserve"> </w:t>
      </w:r>
      <w:r w:rsidRPr="0072530E">
        <w:rPr>
          <w:i/>
          <w:iCs/>
        </w:rPr>
        <w:t>regularly with fund administrators for updated status reports.</w:t>
      </w:r>
    </w:p>
    <w:p w14:paraId="7C750F42" w14:textId="24E32BC2" w:rsidR="00540D65" w:rsidRPr="0072530E" w:rsidRDefault="00540D65" w:rsidP="00191AB3">
      <w:pPr>
        <w:rPr>
          <w:b/>
          <w:bCs/>
        </w:rPr>
      </w:pPr>
      <w:r w:rsidRPr="0072530E">
        <w:rPr>
          <w:b/>
          <w:bCs/>
        </w:rPr>
        <w:t>Administrator:</w:t>
      </w:r>
    </w:p>
    <w:p w14:paraId="5C019FB7" w14:textId="15D774C5" w:rsidR="008F4A7D" w:rsidRPr="0072530E" w:rsidRDefault="506F5F8A" w:rsidP="004B18C1">
      <w:pPr>
        <w:spacing w:line="259" w:lineRule="auto"/>
        <w:rPr>
          <w:b/>
          <w:bCs/>
        </w:rPr>
      </w:pPr>
      <w:r w:rsidRPr="48DE87FA">
        <w:rPr>
          <w:b/>
          <w:bCs/>
        </w:rPr>
        <w:t>Start and End Date of Reporting Period:</w:t>
      </w:r>
    </w:p>
    <w:p w14:paraId="2C21DF3C" w14:textId="7DFDC1F6" w:rsidR="1DBB5A08" w:rsidRDefault="4E94E558" w:rsidP="7DEF5467">
      <w:pPr>
        <w:rPr>
          <w:b/>
          <w:bCs/>
        </w:rPr>
      </w:pPr>
      <w:r w:rsidRPr="3C80FCF7">
        <w:rPr>
          <w:b/>
          <w:bCs/>
        </w:rPr>
        <w:t xml:space="preserve">Date of previous </w:t>
      </w:r>
      <w:r w:rsidR="439D895C" w:rsidRPr="3C80FCF7">
        <w:rPr>
          <w:b/>
          <w:bCs/>
        </w:rPr>
        <w:t>report</w:t>
      </w:r>
      <w:r w:rsidRPr="3C80FCF7">
        <w:rPr>
          <w:b/>
          <w:bCs/>
        </w:rPr>
        <w:t>:</w:t>
      </w:r>
    </w:p>
    <w:p w14:paraId="3CDAA85E" w14:textId="77777777" w:rsidR="00AC181A" w:rsidRDefault="00AC181A" w:rsidP="00191AB3">
      <w:pPr>
        <w:pStyle w:val="Heading1"/>
      </w:pPr>
      <w:r>
        <w:t>Accounting of Funds</w:t>
      </w:r>
    </w:p>
    <w:p w14:paraId="2B79E5B5" w14:textId="068F3982" w:rsidR="00AC181A" w:rsidRDefault="00AC181A" w:rsidP="00191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>
        <w:t>Please complete the below table on accounting of Remediation Funds being held: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C181A" w14:paraId="16174A25" w14:textId="77777777" w:rsidTr="48DE87FA">
        <w:tc>
          <w:tcPr>
            <w:tcW w:w="5035" w:type="dxa"/>
          </w:tcPr>
          <w:p w14:paraId="7E6E1622" w14:textId="7FBC4923" w:rsidR="00AC181A" w:rsidRDefault="00AC181A" w:rsidP="0019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  <w:r>
              <w:t>Dollars currently in the remediation fund</w:t>
            </w:r>
            <w:r w:rsidR="00467D3A">
              <w:t xml:space="preserve"> (funds received)</w:t>
            </w:r>
          </w:p>
        </w:tc>
        <w:tc>
          <w:tcPr>
            <w:tcW w:w="5035" w:type="dxa"/>
          </w:tcPr>
          <w:p w14:paraId="60541E32" w14:textId="77777777" w:rsidR="00AC181A" w:rsidRDefault="00AC181A" w:rsidP="0019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</w:p>
        </w:tc>
      </w:tr>
      <w:tr w:rsidR="00AC181A" w14:paraId="2A2FFA78" w14:textId="77777777" w:rsidTr="48DE87FA">
        <w:tc>
          <w:tcPr>
            <w:tcW w:w="5035" w:type="dxa"/>
          </w:tcPr>
          <w:p w14:paraId="16842916" w14:textId="17984C18" w:rsidR="00AC181A" w:rsidRDefault="00AC181A" w:rsidP="48DE8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  <w:r>
              <w:t xml:space="preserve">Dollars added </w:t>
            </w:r>
            <w:r w:rsidR="0D8AED2C">
              <w:t xml:space="preserve">in this reporting period </w:t>
            </w:r>
          </w:p>
        </w:tc>
        <w:tc>
          <w:tcPr>
            <w:tcW w:w="5035" w:type="dxa"/>
          </w:tcPr>
          <w:p w14:paraId="6728FAF2" w14:textId="77777777" w:rsidR="00AC181A" w:rsidRDefault="00AC181A" w:rsidP="0019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</w:p>
        </w:tc>
      </w:tr>
      <w:tr w:rsidR="00AC181A" w14:paraId="1C1F7F5E" w14:textId="77777777" w:rsidTr="48DE87FA">
        <w:tc>
          <w:tcPr>
            <w:tcW w:w="5035" w:type="dxa"/>
          </w:tcPr>
          <w:p w14:paraId="0DA89E4B" w14:textId="48ABE499" w:rsidR="00AC181A" w:rsidRDefault="00AC181A" w:rsidP="48DE8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  <w:r>
              <w:t xml:space="preserve">Dollars spent </w:t>
            </w:r>
            <w:r w:rsidR="278C0FC3">
              <w:t>in this reporting period</w:t>
            </w:r>
          </w:p>
        </w:tc>
        <w:tc>
          <w:tcPr>
            <w:tcW w:w="5035" w:type="dxa"/>
          </w:tcPr>
          <w:p w14:paraId="18CD6EC7" w14:textId="77777777" w:rsidR="00AC181A" w:rsidRDefault="00AC181A" w:rsidP="0019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</w:p>
        </w:tc>
      </w:tr>
      <w:tr w:rsidR="00AC181A" w14:paraId="592A9841" w14:textId="77777777" w:rsidTr="48DE87FA">
        <w:tc>
          <w:tcPr>
            <w:tcW w:w="5035" w:type="dxa"/>
          </w:tcPr>
          <w:p w14:paraId="7F660007" w14:textId="2C514257" w:rsidR="00AC181A" w:rsidRDefault="6CA7F530" w:rsidP="3C80F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  <w:r>
              <w:t>Dollars of earned interest</w:t>
            </w:r>
            <w:r w:rsidR="7E47AD0E">
              <w:t>, year-to-date</w:t>
            </w:r>
          </w:p>
        </w:tc>
        <w:tc>
          <w:tcPr>
            <w:tcW w:w="5035" w:type="dxa"/>
          </w:tcPr>
          <w:p w14:paraId="071C064E" w14:textId="77777777" w:rsidR="00AC181A" w:rsidRDefault="00AC181A" w:rsidP="0019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</w:p>
        </w:tc>
      </w:tr>
      <w:tr w:rsidR="00AC181A" w14:paraId="5FFF8619" w14:textId="77777777" w:rsidTr="48DE87FA">
        <w:trPr>
          <w:trHeight w:val="300"/>
        </w:trPr>
        <w:tc>
          <w:tcPr>
            <w:tcW w:w="5035" w:type="dxa"/>
          </w:tcPr>
          <w:p w14:paraId="521FDF1D" w14:textId="1C82BA5E" w:rsidR="00AC181A" w:rsidRDefault="001640EB" w:rsidP="0019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  <w:r>
              <w:t>Dollars</w:t>
            </w:r>
            <w:r w:rsidR="00AC181A">
              <w:t xml:space="preserve"> of administrative spending</w:t>
            </w:r>
          </w:p>
        </w:tc>
        <w:tc>
          <w:tcPr>
            <w:tcW w:w="5035" w:type="dxa"/>
          </w:tcPr>
          <w:p w14:paraId="2BBF2BC9" w14:textId="77777777" w:rsidR="00AC181A" w:rsidRDefault="00AC181A" w:rsidP="0019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</w:p>
        </w:tc>
      </w:tr>
    </w:tbl>
    <w:p w14:paraId="29A1795D" w14:textId="3FAFEB24" w:rsidR="005A71B7" w:rsidRDefault="6B76A953" w:rsidP="00191AB3">
      <w:pPr>
        <w:pStyle w:val="Heading1"/>
      </w:pPr>
      <w:r>
        <w:t>Outreach efforts</w:t>
      </w:r>
    </w:p>
    <w:p w14:paraId="5458D422" w14:textId="53E66AC3" w:rsidR="00D67864" w:rsidRDefault="005A71B7" w:rsidP="00191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>
        <w:t>Please include the s</w:t>
      </w:r>
      <w:r w:rsidR="00D67864">
        <w:t>tatus of any outreach efforts being planned or completed since the last report, such as public engagement plans, pamphlet examples, or input summaries.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181A" w14:paraId="27797C67" w14:textId="77777777" w:rsidTr="00AC181A">
        <w:tc>
          <w:tcPr>
            <w:tcW w:w="10070" w:type="dxa"/>
          </w:tcPr>
          <w:p w14:paraId="19CB4DEF" w14:textId="77777777" w:rsidR="00AC181A" w:rsidRDefault="00AC181A" w:rsidP="0019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</w:p>
        </w:tc>
      </w:tr>
    </w:tbl>
    <w:p w14:paraId="5691CDC2" w14:textId="71CA4014" w:rsidR="005A71B7" w:rsidRDefault="005A71B7" w:rsidP="00191AB3">
      <w:pPr>
        <w:pStyle w:val="Heading1"/>
      </w:pPr>
      <w:r>
        <w:t>Updates to the Fund Schedule</w:t>
      </w:r>
    </w:p>
    <w:p w14:paraId="6ECEFE6E" w14:textId="684A9CE1" w:rsidR="00D67864" w:rsidRDefault="00AC181A" w:rsidP="00191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>
        <w:t>Please describe a</w:t>
      </w:r>
      <w:r w:rsidR="00D67864">
        <w:t>ny updates</w:t>
      </w:r>
      <w:r w:rsidR="007C1B6E">
        <w:t xml:space="preserve"> or</w:t>
      </w:r>
      <w:r w:rsidR="00D67864">
        <w:t xml:space="preserve"> </w:t>
      </w:r>
      <w:r w:rsidR="007C1B6E">
        <w:t>c</w:t>
      </w:r>
      <w:r w:rsidR="00D67864">
        <w:t xml:space="preserve">hanges to the </w:t>
      </w:r>
      <w:r w:rsidR="00D67864" w:rsidRPr="00915C38">
        <w:rPr>
          <w:i/>
        </w:rPr>
        <w:t>Fund Schedule</w:t>
      </w:r>
      <w:r>
        <w:t xml:space="preserve"> and attach </w:t>
      </w:r>
      <w:r w:rsidR="00E8326B">
        <w:t>an updated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8326B" w14:paraId="16FE3AC1" w14:textId="77777777" w:rsidTr="00E8326B">
        <w:tc>
          <w:tcPr>
            <w:tcW w:w="10070" w:type="dxa"/>
          </w:tcPr>
          <w:p w14:paraId="0C0E2DC3" w14:textId="77777777" w:rsidR="00E8326B" w:rsidRDefault="00E8326B" w:rsidP="0019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</w:p>
        </w:tc>
      </w:tr>
    </w:tbl>
    <w:p w14:paraId="24C4235D" w14:textId="2B433084" w:rsidR="30DA9203" w:rsidRDefault="48F88386" w:rsidP="00191AB3">
      <w:pPr>
        <w:pStyle w:val="Heading1"/>
      </w:pPr>
      <w:r>
        <w:t>Emission Reduction Projects/ Incentive Activities</w:t>
      </w:r>
    </w:p>
    <w:p w14:paraId="46E0B9BE" w14:textId="4CFD5F62" w:rsidR="30DA9203" w:rsidRDefault="265D677E" w:rsidP="3C80FC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before="0"/>
      </w:pPr>
      <w:r>
        <w:t xml:space="preserve">For each ongoing project, please </w:t>
      </w:r>
      <w:r w:rsidR="205B3E48">
        <w:t xml:space="preserve">complete a row of the </w:t>
      </w:r>
      <w:r w:rsidR="205B3E48" w:rsidRPr="3C80FCF7">
        <w:rPr>
          <w:i/>
          <w:iCs/>
        </w:rPr>
        <w:t>Project Sta</w:t>
      </w:r>
      <w:r w:rsidR="7ADB6E0A" w:rsidRPr="3C80FCF7">
        <w:rPr>
          <w:i/>
          <w:iCs/>
        </w:rPr>
        <w:t>t</w:t>
      </w:r>
      <w:r w:rsidR="205B3E48" w:rsidRPr="3C80FCF7">
        <w:rPr>
          <w:i/>
          <w:iCs/>
        </w:rPr>
        <w:t>us Table</w:t>
      </w:r>
      <w:r w:rsidR="205B3E48">
        <w:t>.</w:t>
      </w:r>
    </w:p>
    <w:p w14:paraId="7E48FFA7" w14:textId="539AFC94" w:rsidR="00BF3105" w:rsidRDefault="581CA4B8" w:rsidP="00191AB3">
      <w:pPr>
        <w:pStyle w:val="Heading1"/>
        <w:spacing w:before="0"/>
      </w:pPr>
      <w:r>
        <w:lastRenderedPageBreak/>
        <w:t>Data Collection</w:t>
      </w:r>
    </w:p>
    <w:p w14:paraId="518496EA" w14:textId="77777777" w:rsidR="00BF3105" w:rsidRDefault="00BF3105" w:rsidP="00191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>
        <w:t>Please describe the following for each project:</w:t>
      </w:r>
    </w:p>
    <w:p w14:paraId="669E628D" w14:textId="77777777" w:rsidR="00BF3105" w:rsidRDefault="00BF3105" w:rsidP="00191AB3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>
        <w:t xml:space="preserve">the status of data collection for each of the emission reduction projects, </w:t>
      </w:r>
    </w:p>
    <w:p w14:paraId="6537A95E" w14:textId="77777777" w:rsidR="00BF3105" w:rsidRDefault="00BF3105" w:rsidP="00191AB3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>
        <w:t xml:space="preserve">reports on data collected so far for each emission reduction project, and </w:t>
      </w:r>
    </w:p>
    <w:p w14:paraId="23695570" w14:textId="77777777" w:rsidR="00BF3105" w:rsidRDefault="00BF3105" w:rsidP="00191AB3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</w:pPr>
      <w:r>
        <w:t>plans for future data collection efforts.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F3105" w14:paraId="56B08BDC" w14:textId="77777777" w:rsidTr="3C80FCF7">
        <w:trPr>
          <w:trHeight w:val="585"/>
        </w:trPr>
        <w:tc>
          <w:tcPr>
            <w:tcW w:w="10070" w:type="dxa"/>
          </w:tcPr>
          <w:p w14:paraId="1AFF7ECF" w14:textId="77777777" w:rsidR="00BF3105" w:rsidRDefault="00BF3105" w:rsidP="0019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</w:pPr>
          </w:p>
        </w:tc>
      </w:tr>
    </w:tbl>
    <w:p w14:paraId="5C3B1AEE" w14:textId="77777777" w:rsidR="009F13D8" w:rsidRDefault="009F13D8" w:rsidP="009F13D8">
      <w:pPr>
        <w:pStyle w:val="Heading1"/>
      </w:pPr>
      <w:r>
        <w:t>Other concerns</w:t>
      </w:r>
    </w:p>
    <w:p w14:paraId="62850B21" w14:textId="77777777" w:rsidR="009F13D8" w:rsidRDefault="009F13D8" w:rsidP="009F13D8">
      <w:r>
        <w:t>If you have any other questions, concerns, or issues experienced managing the remediation funds, please note them here.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009F13D8" w14:paraId="5EFAC5EF" w14:textId="77777777" w:rsidTr="00DD72EA">
        <w:trPr>
          <w:trHeight w:val="300"/>
        </w:trPr>
        <w:tc>
          <w:tcPr>
            <w:tcW w:w="10080" w:type="dxa"/>
          </w:tcPr>
          <w:p w14:paraId="2508D5B2" w14:textId="77777777" w:rsidR="009F13D8" w:rsidRDefault="009F13D8" w:rsidP="00DD72EA"/>
        </w:tc>
      </w:tr>
    </w:tbl>
    <w:p w14:paraId="4176D17B" w14:textId="4035005A" w:rsidR="30DA9203" w:rsidRDefault="30DA9203" w:rsidP="00191AB3"/>
    <w:sectPr w:rsidR="30DA9203" w:rsidSect="00906A88">
      <w:headerReference w:type="even" r:id="rId12"/>
      <w:headerReference w:type="default" r:id="rId13"/>
      <w:type w:val="continuous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3E7FB" w14:textId="77777777" w:rsidR="00101E5E" w:rsidRPr="00D47894" w:rsidRDefault="00101E5E">
      <w:pPr>
        <w:rPr>
          <w:rFonts w:eastAsia="Malgun Gothic Semilight"/>
        </w:rPr>
      </w:pPr>
      <w:r w:rsidRPr="00D47894">
        <w:rPr>
          <w:rFonts w:eastAsia="Malgun Gothic Semilight"/>
        </w:rPr>
        <w:separator/>
      </w:r>
    </w:p>
  </w:endnote>
  <w:endnote w:type="continuationSeparator" w:id="0">
    <w:p w14:paraId="41326086" w14:textId="77777777" w:rsidR="00101E5E" w:rsidRPr="00D47894" w:rsidRDefault="00101E5E">
      <w:pPr>
        <w:rPr>
          <w:rFonts w:eastAsia="Malgun Gothic Semilight"/>
        </w:rPr>
      </w:pPr>
      <w:r w:rsidRPr="00D47894">
        <w:rPr>
          <w:rFonts w:eastAsia="Malgun Gothic Semilight"/>
        </w:rPr>
        <w:continuationSeparator/>
      </w:r>
    </w:p>
  </w:endnote>
  <w:endnote w:type="continuationNotice" w:id="1">
    <w:p w14:paraId="5BA1CCEF" w14:textId="77777777" w:rsidR="00101E5E" w:rsidRDefault="00101E5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mbria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 Demi">
    <w:panose1 w:val="020B0704020202020204"/>
    <w:charset w:val="00"/>
    <w:family w:val="swiss"/>
    <w:pitch w:val="variable"/>
    <w:sig w:usb0="800000EF" w:usb1="5000204A" w:usb2="00000000" w:usb3="00000000" w:csb0="00000093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1B45A" w14:textId="77777777" w:rsidR="00101E5E" w:rsidRPr="00D47894" w:rsidRDefault="00101E5E">
      <w:pPr>
        <w:rPr>
          <w:rFonts w:eastAsia="Malgun Gothic Semilight"/>
        </w:rPr>
      </w:pPr>
      <w:r w:rsidRPr="00D47894">
        <w:rPr>
          <w:rFonts w:eastAsia="Malgun Gothic Semilight"/>
        </w:rPr>
        <w:separator/>
      </w:r>
    </w:p>
  </w:footnote>
  <w:footnote w:type="continuationSeparator" w:id="0">
    <w:p w14:paraId="5881A3E2" w14:textId="77777777" w:rsidR="00101E5E" w:rsidRPr="00D47894" w:rsidRDefault="00101E5E">
      <w:pPr>
        <w:rPr>
          <w:rFonts w:eastAsia="Malgun Gothic Semilight"/>
        </w:rPr>
      </w:pPr>
      <w:r w:rsidRPr="00D47894">
        <w:rPr>
          <w:rFonts w:eastAsia="Malgun Gothic Semilight"/>
        </w:rPr>
        <w:continuationSeparator/>
      </w:r>
    </w:p>
  </w:footnote>
  <w:footnote w:type="continuationNotice" w:id="1">
    <w:p w14:paraId="3C1FB1F4" w14:textId="77777777" w:rsidR="00101E5E" w:rsidRDefault="00101E5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eastAsia="Malgun Gothic Semilight"/>
      </w:rPr>
      <w:id w:val="-13706870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16338C" w14:textId="77777777" w:rsidR="00D50FD0" w:rsidRPr="00D47894" w:rsidRDefault="00D50FD0">
        <w:pPr>
          <w:pStyle w:val="Header"/>
          <w:framePr w:wrap="none" w:vAnchor="text" w:hAnchor="margin" w:xAlign="right" w:y="1"/>
          <w:rPr>
            <w:rStyle w:val="PageNumber"/>
            <w:rFonts w:eastAsia="Malgun Gothic Semilight"/>
          </w:rPr>
        </w:pPr>
        <w:r w:rsidRPr="00D47894">
          <w:rPr>
            <w:rStyle w:val="PageNumber"/>
            <w:rFonts w:eastAsia="Malgun Gothic Semilight"/>
          </w:rPr>
          <w:fldChar w:fldCharType="begin"/>
        </w:r>
        <w:r w:rsidRPr="00D47894">
          <w:rPr>
            <w:rStyle w:val="PageNumber"/>
            <w:rFonts w:eastAsia="Malgun Gothic Semilight"/>
          </w:rPr>
          <w:instrText xml:space="preserve"> PAGE </w:instrText>
        </w:r>
        <w:r w:rsidRPr="00D47894">
          <w:rPr>
            <w:rStyle w:val="PageNumber"/>
            <w:rFonts w:eastAsia="Malgun Gothic Semilight"/>
          </w:rPr>
          <w:fldChar w:fldCharType="end"/>
        </w:r>
      </w:p>
    </w:sdtContent>
  </w:sdt>
  <w:p w14:paraId="24C4472C" w14:textId="77777777" w:rsidR="00D50FD0" w:rsidRPr="00D47894" w:rsidRDefault="00D50FD0" w:rsidP="00D50FD0">
    <w:pPr>
      <w:pStyle w:val="Header"/>
      <w:ind w:right="360"/>
      <w:rPr>
        <w:rFonts w:eastAsia="Malgun Gothic Semi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5D61" w14:textId="29983C59" w:rsidR="00D50FD0" w:rsidRPr="003D1F3A" w:rsidRDefault="00E8326B" w:rsidP="003D1F3A">
    <w:pPr>
      <w:pStyle w:val="HeaderFooter"/>
    </w:pPr>
    <w:r>
      <w:t>Administrator Status Report</w:t>
    </w:r>
    <w:r w:rsidR="00D50FD0" w:rsidRPr="003D1F3A">
      <w:br/>
      <w:t xml:space="preserve">Page </w:t>
    </w:r>
    <w:sdt>
      <w:sdtPr>
        <w:rPr>
          <w:rStyle w:val="PageNumber"/>
          <w:rFonts w:ascii="Avenir Next LT Pro" w:hAnsi="Avenir Next LT Pro"/>
        </w:rPr>
        <w:id w:val="1073776017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D50FD0" w:rsidRPr="003D1F3A">
          <w:rPr>
            <w:rStyle w:val="PageNumber"/>
            <w:rFonts w:ascii="Avenir Next LT Pro" w:hAnsi="Avenir Next LT Pro"/>
          </w:rPr>
          <w:fldChar w:fldCharType="begin"/>
        </w:r>
        <w:r w:rsidR="00D50FD0" w:rsidRPr="003D1F3A">
          <w:rPr>
            <w:rStyle w:val="PageNumber"/>
            <w:rFonts w:ascii="Avenir Next LT Pro" w:hAnsi="Avenir Next LT Pro"/>
          </w:rPr>
          <w:instrText xml:space="preserve"> PAGE </w:instrText>
        </w:r>
        <w:r w:rsidR="00D50FD0" w:rsidRPr="003D1F3A">
          <w:rPr>
            <w:rStyle w:val="PageNumber"/>
            <w:rFonts w:ascii="Avenir Next LT Pro" w:hAnsi="Avenir Next LT Pro"/>
          </w:rPr>
          <w:fldChar w:fldCharType="separate"/>
        </w:r>
        <w:r w:rsidR="00D50FD0" w:rsidRPr="003D1F3A">
          <w:rPr>
            <w:rStyle w:val="PageNumber"/>
            <w:rFonts w:ascii="Avenir Next LT Pro" w:hAnsi="Avenir Next LT Pro"/>
          </w:rPr>
          <w:t>2</w:t>
        </w:r>
        <w:r w:rsidR="00D50FD0" w:rsidRPr="003D1F3A">
          <w:rPr>
            <w:rStyle w:val="PageNumber"/>
            <w:rFonts w:ascii="Avenir Next LT Pro" w:hAnsi="Avenir Next LT Pro"/>
          </w:rPr>
          <w:fldChar w:fldCharType="end"/>
        </w:r>
      </w:sdtContent>
    </w:sdt>
    <w:r w:rsidR="008E7B58" w:rsidRPr="003D1F3A">
      <w:rPr>
        <w:rStyle w:val="PageNumber"/>
        <w:rFonts w:ascii="Avenir Next LT Pro" w:hAnsi="Avenir Next LT Pro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424E36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D275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BC79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4ED8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BC7E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A60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3862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3E86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FAF5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063D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7336F"/>
    <w:multiLevelType w:val="hybridMultilevel"/>
    <w:tmpl w:val="EB62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240D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D377CB"/>
    <w:multiLevelType w:val="multilevel"/>
    <w:tmpl w:val="8444AF7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320" w:hanging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5040" w:hanging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5760" w:hanging="2880"/>
      </w:pPr>
      <w:rPr>
        <w:rFonts w:hint="default"/>
      </w:rPr>
    </w:lvl>
  </w:abstractNum>
  <w:abstractNum w:abstractNumId="13" w15:restartNumberingAfterBreak="0">
    <w:nsid w:val="0D6629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ED3739B"/>
    <w:multiLevelType w:val="multilevel"/>
    <w:tmpl w:val="77A68BAE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320" w:hanging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5040" w:hanging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5760" w:hanging="2880"/>
      </w:pPr>
      <w:rPr>
        <w:rFonts w:hint="default"/>
      </w:rPr>
    </w:lvl>
  </w:abstractNum>
  <w:abstractNum w:abstractNumId="15" w15:restartNumberingAfterBreak="0">
    <w:nsid w:val="1D3650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9264A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C957A4D"/>
    <w:multiLevelType w:val="multilevel"/>
    <w:tmpl w:val="02F02F7E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0" w:firstLine="2880"/>
      </w:pPr>
      <w:rPr>
        <w:rFonts w:hint="default"/>
      </w:rPr>
    </w:lvl>
  </w:abstractNum>
  <w:abstractNum w:abstractNumId="18" w15:restartNumberingAfterBreak="0">
    <w:nsid w:val="3A9829BC"/>
    <w:multiLevelType w:val="multilevel"/>
    <w:tmpl w:val="FFF88C72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pStyle w:val="Heading3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suff w:val="space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pStyle w:val="Heading5"/>
      <w:suff w:val="space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decimal"/>
      <w:pStyle w:val="Heading6"/>
      <w:suff w:val="space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Roman"/>
      <w:pStyle w:val="Heading7"/>
      <w:suff w:val="space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Letter"/>
      <w:pStyle w:val="Heading8"/>
      <w:suff w:val="space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Roman"/>
      <w:pStyle w:val="Heading9"/>
      <w:suff w:val="space"/>
      <w:lvlText w:val="(%9)"/>
      <w:lvlJc w:val="left"/>
      <w:pPr>
        <w:ind w:left="0" w:firstLine="2880"/>
      </w:pPr>
      <w:rPr>
        <w:rFonts w:hint="default"/>
      </w:rPr>
    </w:lvl>
  </w:abstractNum>
  <w:abstractNum w:abstractNumId="19" w15:restartNumberingAfterBreak="0">
    <w:nsid w:val="3AC840EB"/>
    <w:multiLevelType w:val="hybridMultilevel"/>
    <w:tmpl w:val="50949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2A8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4521455D"/>
    <w:multiLevelType w:val="hybridMultilevel"/>
    <w:tmpl w:val="A7B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B658B"/>
    <w:multiLevelType w:val="multilevel"/>
    <w:tmpl w:val="FFF88C72"/>
    <w:styleLink w:val="CurrentList1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0" w:firstLine="2880"/>
      </w:pPr>
      <w:rPr>
        <w:rFonts w:hint="default"/>
      </w:rPr>
    </w:lvl>
  </w:abstractNum>
  <w:abstractNum w:abstractNumId="23" w15:restartNumberingAfterBreak="0">
    <w:nsid w:val="4B024460"/>
    <w:multiLevelType w:val="multilevel"/>
    <w:tmpl w:val="8444AF7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320" w:hanging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5040" w:hanging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5760" w:hanging="2880"/>
      </w:pPr>
      <w:rPr>
        <w:rFonts w:hint="default"/>
      </w:rPr>
    </w:lvl>
  </w:abstractNum>
  <w:abstractNum w:abstractNumId="24" w15:restartNumberingAfterBreak="0">
    <w:nsid w:val="4C410F1C"/>
    <w:multiLevelType w:val="multilevel"/>
    <w:tmpl w:val="F36AD09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320" w:hanging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5040" w:hanging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5760" w:hanging="2880"/>
      </w:pPr>
      <w:rPr>
        <w:rFonts w:hint="default"/>
      </w:rPr>
    </w:lvl>
  </w:abstractNum>
  <w:abstractNum w:abstractNumId="25" w15:restartNumberingAfterBreak="0">
    <w:nsid w:val="4DB26B93"/>
    <w:multiLevelType w:val="hybridMultilevel"/>
    <w:tmpl w:val="884E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3528C"/>
    <w:multiLevelType w:val="multilevel"/>
    <w:tmpl w:val="CB7A915C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Roman"/>
      <w:suff w:val="space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Letter"/>
      <w:suff w:val="space"/>
      <w:lvlText w:val="(%9)"/>
      <w:lvlJc w:val="left"/>
      <w:pPr>
        <w:ind w:left="0" w:firstLine="2880"/>
      </w:pPr>
      <w:rPr>
        <w:rFonts w:hint="default"/>
      </w:rPr>
    </w:lvl>
  </w:abstractNum>
  <w:abstractNum w:abstractNumId="27" w15:restartNumberingAfterBreak="0">
    <w:nsid w:val="53524126"/>
    <w:multiLevelType w:val="hybridMultilevel"/>
    <w:tmpl w:val="1592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01F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14131A"/>
    <w:multiLevelType w:val="multilevel"/>
    <w:tmpl w:val="0D966DA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0" w:firstLine="2880"/>
      </w:pPr>
      <w:rPr>
        <w:rFonts w:hint="default"/>
      </w:rPr>
    </w:lvl>
  </w:abstractNum>
  <w:abstractNum w:abstractNumId="30" w15:restartNumberingAfterBreak="0">
    <w:nsid w:val="67591E56"/>
    <w:multiLevelType w:val="hybridMultilevel"/>
    <w:tmpl w:val="E76A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736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6E90918"/>
    <w:multiLevelType w:val="multilevel"/>
    <w:tmpl w:val="4CDE6F1E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0" w:firstLine="2880"/>
      </w:pPr>
      <w:rPr>
        <w:rFonts w:hint="default"/>
      </w:rPr>
    </w:lvl>
  </w:abstractNum>
  <w:abstractNum w:abstractNumId="33" w15:restartNumberingAfterBreak="0">
    <w:nsid w:val="784F3EFF"/>
    <w:multiLevelType w:val="multilevel"/>
    <w:tmpl w:val="CBB2060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3600" w:hanging="180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320" w:hanging="21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5040" w:hanging="25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5760" w:hanging="2880"/>
      </w:pPr>
      <w:rPr>
        <w:rFonts w:hint="default"/>
      </w:rPr>
    </w:lvl>
  </w:abstractNum>
  <w:abstractNum w:abstractNumId="34" w15:restartNumberingAfterBreak="0">
    <w:nsid w:val="7B7B0200"/>
    <w:multiLevelType w:val="multilevel"/>
    <w:tmpl w:val="0B9A6580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lowerRoman"/>
      <w:suff w:val="space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Letter"/>
      <w:suff w:val="space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Roman"/>
      <w:suff w:val="space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Letter"/>
      <w:suff w:val="space"/>
      <w:lvlText w:val="(%9)"/>
      <w:lvlJc w:val="left"/>
      <w:pPr>
        <w:ind w:left="0" w:firstLine="2880"/>
      </w:pPr>
      <w:rPr>
        <w:rFonts w:hint="default"/>
      </w:rPr>
    </w:lvl>
  </w:abstractNum>
  <w:abstractNum w:abstractNumId="35" w15:restartNumberingAfterBreak="0">
    <w:nsid w:val="7FEA0981"/>
    <w:multiLevelType w:val="multilevel"/>
    <w:tmpl w:val="FFF88C72"/>
    <w:styleLink w:val="CurrentList2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14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180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0" w:firstLine="2160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0" w:firstLine="2520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0" w:firstLine="2880"/>
      </w:pPr>
      <w:rPr>
        <w:rFonts w:hint="default"/>
      </w:rPr>
    </w:lvl>
  </w:abstractNum>
  <w:num w:numId="1" w16cid:durableId="2145073956">
    <w:abstractNumId w:val="0"/>
  </w:num>
  <w:num w:numId="2" w16cid:durableId="1300303994">
    <w:abstractNumId w:val="1"/>
  </w:num>
  <w:num w:numId="3" w16cid:durableId="448858868">
    <w:abstractNumId w:val="2"/>
  </w:num>
  <w:num w:numId="4" w16cid:durableId="1471434236">
    <w:abstractNumId w:val="3"/>
  </w:num>
  <w:num w:numId="5" w16cid:durableId="586840797">
    <w:abstractNumId w:val="8"/>
  </w:num>
  <w:num w:numId="6" w16cid:durableId="1134174596">
    <w:abstractNumId w:val="4"/>
  </w:num>
  <w:num w:numId="7" w16cid:durableId="953947413">
    <w:abstractNumId w:val="5"/>
  </w:num>
  <w:num w:numId="8" w16cid:durableId="1148936755">
    <w:abstractNumId w:val="6"/>
  </w:num>
  <w:num w:numId="9" w16cid:durableId="38207565">
    <w:abstractNumId w:val="7"/>
  </w:num>
  <w:num w:numId="10" w16cid:durableId="1406731550">
    <w:abstractNumId w:val="9"/>
  </w:num>
  <w:num w:numId="11" w16cid:durableId="1598753832">
    <w:abstractNumId w:val="21"/>
  </w:num>
  <w:num w:numId="12" w16cid:durableId="938755341">
    <w:abstractNumId w:val="27"/>
  </w:num>
  <w:num w:numId="13" w16cid:durableId="981276439">
    <w:abstractNumId w:val="14"/>
  </w:num>
  <w:num w:numId="14" w16cid:durableId="1256091975">
    <w:abstractNumId w:val="20"/>
  </w:num>
  <w:num w:numId="15" w16cid:durableId="1199858189">
    <w:abstractNumId w:val="18"/>
  </w:num>
  <w:num w:numId="16" w16cid:durableId="700983700">
    <w:abstractNumId w:val="23"/>
  </w:num>
  <w:num w:numId="17" w16cid:durableId="1474634778">
    <w:abstractNumId w:val="12"/>
  </w:num>
  <w:num w:numId="18" w16cid:durableId="1955400600">
    <w:abstractNumId w:val="24"/>
  </w:num>
  <w:num w:numId="19" w16cid:durableId="1253859381">
    <w:abstractNumId w:val="33"/>
  </w:num>
  <w:num w:numId="20" w16cid:durableId="1287930354">
    <w:abstractNumId w:val="17"/>
  </w:num>
  <w:num w:numId="21" w16cid:durableId="991328405">
    <w:abstractNumId w:val="32"/>
  </w:num>
  <w:num w:numId="22" w16cid:durableId="1451315234">
    <w:abstractNumId w:val="29"/>
  </w:num>
  <w:num w:numId="23" w16cid:durableId="1738554554">
    <w:abstractNumId w:val="34"/>
  </w:num>
  <w:num w:numId="24" w16cid:durableId="101345118">
    <w:abstractNumId w:val="26"/>
  </w:num>
  <w:num w:numId="25" w16cid:durableId="1638293214">
    <w:abstractNumId w:val="13"/>
  </w:num>
  <w:num w:numId="26" w16cid:durableId="760755870">
    <w:abstractNumId w:val="11"/>
  </w:num>
  <w:num w:numId="27" w16cid:durableId="26763959">
    <w:abstractNumId w:val="31"/>
  </w:num>
  <w:num w:numId="28" w16cid:durableId="2046171264">
    <w:abstractNumId w:val="15"/>
  </w:num>
  <w:num w:numId="29" w16cid:durableId="1417946365">
    <w:abstractNumId w:val="28"/>
  </w:num>
  <w:num w:numId="30" w16cid:durableId="919170900">
    <w:abstractNumId w:val="16"/>
  </w:num>
  <w:num w:numId="31" w16cid:durableId="1334843917">
    <w:abstractNumId w:val="22"/>
  </w:num>
  <w:num w:numId="32" w16cid:durableId="1501309818">
    <w:abstractNumId w:val="35"/>
  </w:num>
  <w:num w:numId="33" w16cid:durableId="872573214">
    <w:abstractNumId w:val="30"/>
  </w:num>
  <w:num w:numId="34" w16cid:durableId="1119178348">
    <w:abstractNumId w:val="25"/>
  </w:num>
  <w:num w:numId="35" w16cid:durableId="2033844651">
    <w:abstractNumId w:val="19"/>
  </w:num>
  <w:num w:numId="36" w16cid:durableId="1133599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61"/>
    <w:rsid w:val="00007461"/>
    <w:rsid w:val="000222D2"/>
    <w:rsid w:val="00025D9B"/>
    <w:rsid w:val="00036858"/>
    <w:rsid w:val="00045475"/>
    <w:rsid w:val="00047770"/>
    <w:rsid w:val="0005432F"/>
    <w:rsid w:val="0007543B"/>
    <w:rsid w:val="00095F3E"/>
    <w:rsid w:val="000C0102"/>
    <w:rsid w:val="000C3C3D"/>
    <w:rsid w:val="000D0B14"/>
    <w:rsid w:val="000D5679"/>
    <w:rsid w:val="000E3577"/>
    <w:rsid w:val="000F1BDD"/>
    <w:rsid w:val="000F3C58"/>
    <w:rsid w:val="000F5764"/>
    <w:rsid w:val="00101E5E"/>
    <w:rsid w:val="001021BC"/>
    <w:rsid w:val="00102A16"/>
    <w:rsid w:val="00103445"/>
    <w:rsid w:val="001063C8"/>
    <w:rsid w:val="00107F76"/>
    <w:rsid w:val="00112FB7"/>
    <w:rsid w:val="001148BF"/>
    <w:rsid w:val="0011507C"/>
    <w:rsid w:val="0012345D"/>
    <w:rsid w:val="00136E94"/>
    <w:rsid w:val="00136F5F"/>
    <w:rsid w:val="00146488"/>
    <w:rsid w:val="0014725D"/>
    <w:rsid w:val="001640EB"/>
    <w:rsid w:val="00166C05"/>
    <w:rsid w:val="001722A4"/>
    <w:rsid w:val="00177988"/>
    <w:rsid w:val="00181A71"/>
    <w:rsid w:val="00187FE8"/>
    <w:rsid w:val="0019178A"/>
    <w:rsid w:val="00191AB3"/>
    <w:rsid w:val="00193FC1"/>
    <w:rsid w:val="00197C57"/>
    <w:rsid w:val="001C3B92"/>
    <w:rsid w:val="001C41CA"/>
    <w:rsid w:val="001C41D0"/>
    <w:rsid w:val="001E5127"/>
    <w:rsid w:val="001E5B01"/>
    <w:rsid w:val="001F1806"/>
    <w:rsid w:val="001F454B"/>
    <w:rsid w:val="00214DED"/>
    <w:rsid w:val="00216240"/>
    <w:rsid w:val="0022479D"/>
    <w:rsid w:val="0022775E"/>
    <w:rsid w:val="00227EDC"/>
    <w:rsid w:val="00232B56"/>
    <w:rsid w:val="00246766"/>
    <w:rsid w:val="00246ABC"/>
    <w:rsid w:val="002526C2"/>
    <w:rsid w:val="00255A13"/>
    <w:rsid w:val="00263DE3"/>
    <w:rsid w:val="002765E7"/>
    <w:rsid w:val="00286F6B"/>
    <w:rsid w:val="00291851"/>
    <w:rsid w:val="002A0599"/>
    <w:rsid w:val="002A281D"/>
    <w:rsid w:val="002A45CE"/>
    <w:rsid w:val="002A5B72"/>
    <w:rsid w:val="002B29E5"/>
    <w:rsid w:val="002B3240"/>
    <w:rsid w:val="002B6947"/>
    <w:rsid w:val="002C0DD2"/>
    <w:rsid w:val="002D0169"/>
    <w:rsid w:val="002D531C"/>
    <w:rsid w:val="002D6D87"/>
    <w:rsid w:val="002F5825"/>
    <w:rsid w:val="002F6C2D"/>
    <w:rsid w:val="003064BF"/>
    <w:rsid w:val="00315B64"/>
    <w:rsid w:val="0031696B"/>
    <w:rsid w:val="00321975"/>
    <w:rsid w:val="003274B1"/>
    <w:rsid w:val="0033367D"/>
    <w:rsid w:val="00340BD1"/>
    <w:rsid w:val="00342B3D"/>
    <w:rsid w:val="00343349"/>
    <w:rsid w:val="0034461A"/>
    <w:rsid w:val="003537C9"/>
    <w:rsid w:val="00354BC2"/>
    <w:rsid w:val="00371111"/>
    <w:rsid w:val="003825EC"/>
    <w:rsid w:val="003907D6"/>
    <w:rsid w:val="00393FE5"/>
    <w:rsid w:val="003B0FCD"/>
    <w:rsid w:val="003B2041"/>
    <w:rsid w:val="003B2116"/>
    <w:rsid w:val="003D1F3A"/>
    <w:rsid w:val="003D2A72"/>
    <w:rsid w:val="003F0C8D"/>
    <w:rsid w:val="003F165A"/>
    <w:rsid w:val="003F30F9"/>
    <w:rsid w:val="003F662E"/>
    <w:rsid w:val="0041551F"/>
    <w:rsid w:val="0042283E"/>
    <w:rsid w:val="00425398"/>
    <w:rsid w:val="00427458"/>
    <w:rsid w:val="00431215"/>
    <w:rsid w:val="004414D2"/>
    <w:rsid w:val="00444161"/>
    <w:rsid w:val="00460528"/>
    <w:rsid w:val="00461A23"/>
    <w:rsid w:val="00462747"/>
    <w:rsid w:val="00462E1C"/>
    <w:rsid w:val="0046502A"/>
    <w:rsid w:val="0046730D"/>
    <w:rsid w:val="00467D3A"/>
    <w:rsid w:val="00471879"/>
    <w:rsid w:val="0047261F"/>
    <w:rsid w:val="00480FA5"/>
    <w:rsid w:val="00484A4E"/>
    <w:rsid w:val="00492494"/>
    <w:rsid w:val="004975D5"/>
    <w:rsid w:val="00497990"/>
    <w:rsid w:val="004A28CA"/>
    <w:rsid w:val="004B18C1"/>
    <w:rsid w:val="004B2B3C"/>
    <w:rsid w:val="004B58E0"/>
    <w:rsid w:val="004C67B3"/>
    <w:rsid w:val="004D171E"/>
    <w:rsid w:val="004D4470"/>
    <w:rsid w:val="004E0ED8"/>
    <w:rsid w:val="004F68A3"/>
    <w:rsid w:val="004F7ECC"/>
    <w:rsid w:val="00521200"/>
    <w:rsid w:val="00525E6C"/>
    <w:rsid w:val="0053116A"/>
    <w:rsid w:val="00535F97"/>
    <w:rsid w:val="00537A50"/>
    <w:rsid w:val="00540D65"/>
    <w:rsid w:val="00541B73"/>
    <w:rsid w:val="00547FF7"/>
    <w:rsid w:val="00551C0E"/>
    <w:rsid w:val="00552A05"/>
    <w:rsid w:val="00553A7C"/>
    <w:rsid w:val="00561211"/>
    <w:rsid w:val="0057085A"/>
    <w:rsid w:val="00571F82"/>
    <w:rsid w:val="00575562"/>
    <w:rsid w:val="00587852"/>
    <w:rsid w:val="00590F0B"/>
    <w:rsid w:val="00592668"/>
    <w:rsid w:val="00592C4B"/>
    <w:rsid w:val="005977FE"/>
    <w:rsid w:val="005A17D9"/>
    <w:rsid w:val="005A2C20"/>
    <w:rsid w:val="005A71B7"/>
    <w:rsid w:val="005B6BB3"/>
    <w:rsid w:val="005C1800"/>
    <w:rsid w:val="005D4F17"/>
    <w:rsid w:val="005E15BE"/>
    <w:rsid w:val="005E252F"/>
    <w:rsid w:val="005E6726"/>
    <w:rsid w:val="00607478"/>
    <w:rsid w:val="006122E0"/>
    <w:rsid w:val="00616F15"/>
    <w:rsid w:val="00626668"/>
    <w:rsid w:val="006369BA"/>
    <w:rsid w:val="00640C10"/>
    <w:rsid w:val="00642C84"/>
    <w:rsid w:val="006639DC"/>
    <w:rsid w:val="00665338"/>
    <w:rsid w:val="00667019"/>
    <w:rsid w:val="006707A9"/>
    <w:rsid w:val="00677CAC"/>
    <w:rsid w:val="00681172"/>
    <w:rsid w:val="00686C89"/>
    <w:rsid w:val="00690AC9"/>
    <w:rsid w:val="006B152B"/>
    <w:rsid w:val="006B2E9F"/>
    <w:rsid w:val="006B3EB1"/>
    <w:rsid w:val="006C3F97"/>
    <w:rsid w:val="006D0916"/>
    <w:rsid w:val="006D4C57"/>
    <w:rsid w:val="006F70D1"/>
    <w:rsid w:val="00701A85"/>
    <w:rsid w:val="00701D3D"/>
    <w:rsid w:val="00705C6F"/>
    <w:rsid w:val="0071410A"/>
    <w:rsid w:val="0072530E"/>
    <w:rsid w:val="00740173"/>
    <w:rsid w:val="00740190"/>
    <w:rsid w:val="00741233"/>
    <w:rsid w:val="007456B6"/>
    <w:rsid w:val="0075056B"/>
    <w:rsid w:val="00754651"/>
    <w:rsid w:val="00755DB2"/>
    <w:rsid w:val="00760382"/>
    <w:rsid w:val="0076482A"/>
    <w:rsid w:val="007712D4"/>
    <w:rsid w:val="007875BD"/>
    <w:rsid w:val="007917FE"/>
    <w:rsid w:val="00792D5A"/>
    <w:rsid w:val="0079689D"/>
    <w:rsid w:val="007A26F3"/>
    <w:rsid w:val="007A7A14"/>
    <w:rsid w:val="007B03DE"/>
    <w:rsid w:val="007B0E2F"/>
    <w:rsid w:val="007C1B6E"/>
    <w:rsid w:val="007C1E9B"/>
    <w:rsid w:val="007C7891"/>
    <w:rsid w:val="007D1D91"/>
    <w:rsid w:val="007D2DDE"/>
    <w:rsid w:val="007D66CA"/>
    <w:rsid w:val="007D7905"/>
    <w:rsid w:val="007D7DBF"/>
    <w:rsid w:val="007E4532"/>
    <w:rsid w:val="007F3582"/>
    <w:rsid w:val="00806BE7"/>
    <w:rsid w:val="008078E0"/>
    <w:rsid w:val="00811FCF"/>
    <w:rsid w:val="008121E8"/>
    <w:rsid w:val="008165CD"/>
    <w:rsid w:val="00826102"/>
    <w:rsid w:val="00831503"/>
    <w:rsid w:val="008529A1"/>
    <w:rsid w:val="00855263"/>
    <w:rsid w:val="0085EBEE"/>
    <w:rsid w:val="008628C5"/>
    <w:rsid w:val="0086393F"/>
    <w:rsid w:val="008665DE"/>
    <w:rsid w:val="00867706"/>
    <w:rsid w:val="008A7D06"/>
    <w:rsid w:val="008B57CF"/>
    <w:rsid w:val="008C43D7"/>
    <w:rsid w:val="008C6B3A"/>
    <w:rsid w:val="008D70F6"/>
    <w:rsid w:val="008E6210"/>
    <w:rsid w:val="008E7B58"/>
    <w:rsid w:val="008F1F1D"/>
    <w:rsid w:val="008F4A7D"/>
    <w:rsid w:val="0090259E"/>
    <w:rsid w:val="00904288"/>
    <w:rsid w:val="00906A88"/>
    <w:rsid w:val="00910919"/>
    <w:rsid w:val="00915C38"/>
    <w:rsid w:val="00917563"/>
    <w:rsid w:val="00921B9B"/>
    <w:rsid w:val="00924771"/>
    <w:rsid w:val="0093191C"/>
    <w:rsid w:val="00933DCC"/>
    <w:rsid w:val="00937153"/>
    <w:rsid w:val="00937983"/>
    <w:rsid w:val="00941E84"/>
    <w:rsid w:val="00943374"/>
    <w:rsid w:val="00944C32"/>
    <w:rsid w:val="00944DE3"/>
    <w:rsid w:val="00950213"/>
    <w:rsid w:val="009540F2"/>
    <w:rsid w:val="00954CCA"/>
    <w:rsid w:val="0095749E"/>
    <w:rsid w:val="00971B19"/>
    <w:rsid w:val="00972CC2"/>
    <w:rsid w:val="00980906"/>
    <w:rsid w:val="00991297"/>
    <w:rsid w:val="009920CD"/>
    <w:rsid w:val="009923B4"/>
    <w:rsid w:val="0099252E"/>
    <w:rsid w:val="009A1654"/>
    <w:rsid w:val="009A2219"/>
    <w:rsid w:val="009B6442"/>
    <w:rsid w:val="009C53C9"/>
    <w:rsid w:val="009D0E1B"/>
    <w:rsid w:val="009D422C"/>
    <w:rsid w:val="009D4E1F"/>
    <w:rsid w:val="009E0E7C"/>
    <w:rsid w:val="009E507C"/>
    <w:rsid w:val="009F13D8"/>
    <w:rsid w:val="009F4BB2"/>
    <w:rsid w:val="00A14D5E"/>
    <w:rsid w:val="00A1624D"/>
    <w:rsid w:val="00A25874"/>
    <w:rsid w:val="00A425F8"/>
    <w:rsid w:val="00A577E3"/>
    <w:rsid w:val="00A6526B"/>
    <w:rsid w:val="00A6546A"/>
    <w:rsid w:val="00A706E6"/>
    <w:rsid w:val="00A722D7"/>
    <w:rsid w:val="00A731E7"/>
    <w:rsid w:val="00A75C77"/>
    <w:rsid w:val="00A94E53"/>
    <w:rsid w:val="00AA0474"/>
    <w:rsid w:val="00AA67E5"/>
    <w:rsid w:val="00AB30C6"/>
    <w:rsid w:val="00AC030B"/>
    <w:rsid w:val="00AC11AA"/>
    <w:rsid w:val="00AC181A"/>
    <w:rsid w:val="00AC6CD9"/>
    <w:rsid w:val="00AD1131"/>
    <w:rsid w:val="00AE13D7"/>
    <w:rsid w:val="00AE4F94"/>
    <w:rsid w:val="00AF5BFC"/>
    <w:rsid w:val="00AF6222"/>
    <w:rsid w:val="00B0354B"/>
    <w:rsid w:val="00B1014A"/>
    <w:rsid w:val="00B14106"/>
    <w:rsid w:val="00B16D03"/>
    <w:rsid w:val="00B21F24"/>
    <w:rsid w:val="00B22292"/>
    <w:rsid w:val="00B24F96"/>
    <w:rsid w:val="00B402A5"/>
    <w:rsid w:val="00B447D7"/>
    <w:rsid w:val="00B552C2"/>
    <w:rsid w:val="00B617A1"/>
    <w:rsid w:val="00B62832"/>
    <w:rsid w:val="00B72ED4"/>
    <w:rsid w:val="00B74CF1"/>
    <w:rsid w:val="00B75EA0"/>
    <w:rsid w:val="00B80C2B"/>
    <w:rsid w:val="00B8161A"/>
    <w:rsid w:val="00B91CB1"/>
    <w:rsid w:val="00B92001"/>
    <w:rsid w:val="00B94D63"/>
    <w:rsid w:val="00BA149C"/>
    <w:rsid w:val="00BA4C55"/>
    <w:rsid w:val="00BB5A5E"/>
    <w:rsid w:val="00BB7275"/>
    <w:rsid w:val="00BB7298"/>
    <w:rsid w:val="00BC0FE8"/>
    <w:rsid w:val="00BC2F51"/>
    <w:rsid w:val="00BC36D2"/>
    <w:rsid w:val="00BC3F54"/>
    <w:rsid w:val="00BC711B"/>
    <w:rsid w:val="00BD2A2B"/>
    <w:rsid w:val="00BE36B5"/>
    <w:rsid w:val="00BE4A93"/>
    <w:rsid w:val="00BF3105"/>
    <w:rsid w:val="00BF34E7"/>
    <w:rsid w:val="00C000DD"/>
    <w:rsid w:val="00C03BDF"/>
    <w:rsid w:val="00C12E65"/>
    <w:rsid w:val="00C12F4A"/>
    <w:rsid w:val="00C32550"/>
    <w:rsid w:val="00C41379"/>
    <w:rsid w:val="00C50B6C"/>
    <w:rsid w:val="00C5397B"/>
    <w:rsid w:val="00C65C7C"/>
    <w:rsid w:val="00C6723F"/>
    <w:rsid w:val="00C704E1"/>
    <w:rsid w:val="00C716DF"/>
    <w:rsid w:val="00C71AEF"/>
    <w:rsid w:val="00C73C29"/>
    <w:rsid w:val="00CB367F"/>
    <w:rsid w:val="00CB583E"/>
    <w:rsid w:val="00CC04DB"/>
    <w:rsid w:val="00CC6797"/>
    <w:rsid w:val="00CD6501"/>
    <w:rsid w:val="00CE2FA1"/>
    <w:rsid w:val="00CF2231"/>
    <w:rsid w:val="00D0051E"/>
    <w:rsid w:val="00D02CF4"/>
    <w:rsid w:val="00D058A5"/>
    <w:rsid w:val="00D104CF"/>
    <w:rsid w:val="00D1256C"/>
    <w:rsid w:val="00D177C2"/>
    <w:rsid w:val="00D27E69"/>
    <w:rsid w:val="00D331FE"/>
    <w:rsid w:val="00D3336C"/>
    <w:rsid w:val="00D3544C"/>
    <w:rsid w:val="00D404BE"/>
    <w:rsid w:val="00D47894"/>
    <w:rsid w:val="00D50FD0"/>
    <w:rsid w:val="00D54271"/>
    <w:rsid w:val="00D568C2"/>
    <w:rsid w:val="00D61D47"/>
    <w:rsid w:val="00D6336B"/>
    <w:rsid w:val="00D67864"/>
    <w:rsid w:val="00D71AAA"/>
    <w:rsid w:val="00D723F8"/>
    <w:rsid w:val="00D75227"/>
    <w:rsid w:val="00D769E0"/>
    <w:rsid w:val="00D801CB"/>
    <w:rsid w:val="00D85394"/>
    <w:rsid w:val="00D86E32"/>
    <w:rsid w:val="00D95E38"/>
    <w:rsid w:val="00DA2B4F"/>
    <w:rsid w:val="00DA5F90"/>
    <w:rsid w:val="00DB28D0"/>
    <w:rsid w:val="00DB7864"/>
    <w:rsid w:val="00DC3B76"/>
    <w:rsid w:val="00DC5F13"/>
    <w:rsid w:val="00DC6E83"/>
    <w:rsid w:val="00DD250F"/>
    <w:rsid w:val="00DD42D1"/>
    <w:rsid w:val="00DD4A0A"/>
    <w:rsid w:val="00DD4E54"/>
    <w:rsid w:val="00DD78BE"/>
    <w:rsid w:val="00DF0A9F"/>
    <w:rsid w:val="00DF5167"/>
    <w:rsid w:val="00DF6EA3"/>
    <w:rsid w:val="00E268CE"/>
    <w:rsid w:val="00E32C3C"/>
    <w:rsid w:val="00E34533"/>
    <w:rsid w:val="00E40435"/>
    <w:rsid w:val="00E61F6D"/>
    <w:rsid w:val="00E703FE"/>
    <w:rsid w:val="00E80452"/>
    <w:rsid w:val="00E81FCA"/>
    <w:rsid w:val="00E8326B"/>
    <w:rsid w:val="00E85187"/>
    <w:rsid w:val="00E85A2F"/>
    <w:rsid w:val="00EA158B"/>
    <w:rsid w:val="00EA5289"/>
    <w:rsid w:val="00ED1C67"/>
    <w:rsid w:val="00EE2892"/>
    <w:rsid w:val="00F02557"/>
    <w:rsid w:val="00F26626"/>
    <w:rsid w:val="00F42B4F"/>
    <w:rsid w:val="00F46B72"/>
    <w:rsid w:val="00F8118A"/>
    <w:rsid w:val="00F8223C"/>
    <w:rsid w:val="00F82AC9"/>
    <w:rsid w:val="00F970FC"/>
    <w:rsid w:val="00FA3549"/>
    <w:rsid w:val="00FA7BCF"/>
    <w:rsid w:val="00FB1FB0"/>
    <w:rsid w:val="00FE0862"/>
    <w:rsid w:val="00FE25E6"/>
    <w:rsid w:val="03CE538D"/>
    <w:rsid w:val="0669C0F3"/>
    <w:rsid w:val="0772C7A1"/>
    <w:rsid w:val="07AA377A"/>
    <w:rsid w:val="09421CD4"/>
    <w:rsid w:val="0974BED8"/>
    <w:rsid w:val="09DC2279"/>
    <w:rsid w:val="0C8207B6"/>
    <w:rsid w:val="0D8AED2C"/>
    <w:rsid w:val="0DD68B9B"/>
    <w:rsid w:val="0E854F4C"/>
    <w:rsid w:val="10732C0A"/>
    <w:rsid w:val="1298CBF5"/>
    <w:rsid w:val="14102DFC"/>
    <w:rsid w:val="190F06E5"/>
    <w:rsid w:val="1A707E94"/>
    <w:rsid w:val="1C9E5306"/>
    <w:rsid w:val="1DBB5A08"/>
    <w:rsid w:val="1F047948"/>
    <w:rsid w:val="205B3E48"/>
    <w:rsid w:val="20859AAB"/>
    <w:rsid w:val="216833E5"/>
    <w:rsid w:val="233B2F1D"/>
    <w:rsid w:val="265D677E"/>
    <w:rsid w:val="278C0FC3"/>
    <w:rsid w:val="28617206"/>
    <w:rsid w:val="2993E862"/>
    <w:rsid w:val="2BB59EC1"/>
    <w:rsid w:val="30DA9203"/>
    <w:rsid w:val="3C75ADC5"/>
    <w:rsid w:val="3C80FCF7"/>
    <w:rsid w:val="4061B053"/>
    <w:rsid w:val="439D895C"/>
    <w:rsid w:val="45DEF65F"/>
    <w:rsid w:val="4652699E"/>
    <w:rsid w:val="46A33AA4"/>
    <w:rsid w:val="47FF8140"/>
    <w:rsid w:val="4808DF12"/>
    <w:rsid w:val="487E8D6A"/>
    <w:rsid w:val="48DE87FA"/>
    <w:rsid w:val="48F88386"/>
    <w:rsid w:val="4A7BA260"/>
    <w:rsid w:val="4A911BA4"/>
    <w:rsid w:val="4A983F95"/>
    <w:rsid w:val="4C357387"/>
    <w:rsid w:val="4DE7BE9C"/>
    <w:rsid w:val="4E94E558"/>
    <w:rsid w:val="4FC001E9"/>
    <w:rsid w:val="506F5F8A"/>
    <w:rsid w:val="51862EAA"/>
    <w:rsid w:val="5428C497"/>
    <w:rsid w:val="54E035DB"/>
    <w:rsid w:val="57B750DD"/>
    <w:rsid w:val="581CA4B8"/>
    <w:rsid w:val="594C6B65"/>
    <w:rsid w:val="61A730F2"/>
    <w:rsid w:val="62D06B71"/>
    <w:rsid w:val="633ABE1B"/>
    <w:rsid w:val="646E02EE"/>
    <w:rsid w:val="64D889D2"/>
    <w:rsid w:val="658CE5EC"/>
    <w:rsid w:val="6791A031"/>
    <w:rsid w:val="6B76A953"/>
    <w:rsid w:val="6CA7F530"/>
    <w:rsid w:val="7804933D"/>
    <w:rsid w:val="7ADB6E0A"/>
    <w:rsid w:val="7DEF5467"/>
    <w:rsid w:val="7E47AD0E"/>
    <w:rsid w:val="7E759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4AC267"/>
  <w15:docId w15:val="{A008086B-ECC9-416A-930B-D3B26BE9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="Arial Unicode MS" w:hAnsi="Avenir Next LT Pro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32"/>
    <w:pPr>
      <w:spacing w:before="160"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37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240" w:after="240"/>
      <w:outlineLvl w:val="0"/>
    </w:pPr>
    <w:rPr>
      <w:rFonts w:asciiTheme="majorHAnsi" w:eastAsia="Times New Roman" w:hAnsiTheme="majorHAnsi"/>
      <w:bCs/>
      <w:color w:val="000000" w:themeColor="text1"/>
      <w:sz w:val="32"/>
      <w:szCs w:val="32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7C9"/>
    <w:pPr>
      <w:keepNext/>
      <w:keepLines/>
      <w:numPr>
        <w:ilvl w:val="1"/>
        <w:numId w:val="15"/>
      </w:numPr>
      <w:spacing w:before="240" w:after="240"/>
      <w:ind w:firstLine="0"/>
      <w:outlineLvl w:val="1"/>
    </w:pPr>
    <w:rPr>
      <w:rFonts w:asciiTheme="majorHAnsi" w:eastAsia="Times New Roman" w:hAnsiTheme="majorHAnsi"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7C9"/>
    <w:pPr>
      <w:keepNext/>
      <w:keepLines/>
      <w:numPr>
        <w:ilvl w:val="2"/>
        <w:numId w:val="15"/>
      </w:numPr>
      <w:ind w:firstLine="0"/>
      <w:outlineLvl w:val="2"/>
    </w:pPr>
    <w:rPr>
      <w:rFonts w:asciiTheme="majorHAnsi" w:eastAsia="Times New Roman" w:hAnsiTheme="majorHAnsi"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37C9"/>
    <w:pPr>
      <w:keepNext/>
      <w:keepLines/>
      <w:numPr>
        <w:ilvl w:val="3"/>
        <w:numId w:val="15"/>
      </w:numPr>
      <w:ind w:firstLine="0"/>
      <w:outlineLvl w:val="3"/>
    </w:pPr>
    <w:rPr>
      <w:rFonts w:asciiTheme="majorHAnsi" w:eastAsia="Times New Roman" w:hAnsiTheme="majorHAnsi"/>
      <w:iCs/>
      <w:color w:val="000000" w:themeColor="tex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537C9"/>
    <w:pPr>
      <w:keepNext/>
      <w:keepLines/>
      <w:numPr>
        <w:ilvl w:val="4"/>
        <w:numId w:val="15"/>
      </w:numPr>
      <w:ind w:firstLine="0"/>
      <w:outlineLvl w:val="4"/>
    </w:pPr>
    <w:rPr>
      <w:rFonts w:asciiTheme="majorHAnsi" w:eastAsia="Times New Roman" w:hAnsiTheme="majorHAns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537C9"/>
    <w:pPr>
      <w:keepNext/>
      <w:keepLines/>
      <w:numPr>
        <w:ilvl w:val="5"/>
        <w:numId w:val="15"/>
      </w:numPr>
      <w:spacing w:before="40"/>
      <w:ind w:firstLine="0"/>
      <w:outlineLvl w:val="5"/>
    </w:pPr>
    <w:rPr>
      <w:rFonts w:asciiTheme="majorHAnsi" w:eastAsia="Times New Roman" w:hAnsiTheme="majorHAns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537C9"/>
    <w:pPr>
      <w:keepNext/>
      <w:keepLines/>
      <w:numPr>
        <w:ilvl w:val="6"/>
        <w:numId w:val="15"/>
      </w:numPr>
      <w:spacing w:before="40" w:after="0"/>
      <w:ind w:firstLine="0"/>
      <w:outlineLvl w:val="6"/>
    </w:pPr>
    <w:rPr>
      <w:rFonts w:asciiTheme="majorHAnsi" w:eastAsia="Times New Roman" w:hAnsiTheme="majorHAns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537C9"/>
    <w:pPr>
      <w:keepNext/>
      <w:keepLines/>
      <w:numPr>
        <w:ilvl w:val="7"/>
        <w:numId w:val="15"/>
      </w:numPr>
      <w:spacing w:before="40" w:after="0"/>
      <w:ind w:firstLine="0"/>
      <w:outlineLvl w:val="7"/>
    </w:pPr>
    <w:rPr>
      <w:rFonts w:asciiTheme="majorHAnsi" w:eastAsia="Times New Roman" w:hAnsiTheme="majorHAns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537C9"/>
    <w:pPr>
      <w:keepNext/>
      <w:keepLines/>
      <w:numPr>
        <w:ilvl w:val="8"/>
        <w:numId w:val="15"/>
      </w:numPr>
      <w:spacing w:before="40" w:after="0"/>
      <w:ind w:firstLine="0"/>
      <w:outlineLvl w:val="8"/>
    </w:pPr>
    <w:rPr>
      <w:rFonts w:asciiTheme="majorHAnsi" w:eastAsia="Times New Roman" w:hAnsiTheme="majorHAnsi"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7D6"/>
    <w:rPr>
      <w:rFonts w:ascii="Avenir Next LT Pro" w:hAnsi="Avenir Next LT Pro"/>
      <w:b w:val="0"/>
      <w:i/>
      <w:color w:val="1D79A7"/>
      <w:u w:val="none"/>
    </w:rPr>
  </w:style>
  <w:style w:type="paragraph" w:styleId="Header">
    <w:name w:val="header"/>
    <w:rsid w:val="003907D6"/>
    <w:pPr>
      <w:tabs>
        <w:tab w:val="center" w:pos="4320"/>
        <w:tab w:val="right" w:pos="8640"/>
      </w:tabs>
      <w:spacing w:before="120" w:after="120"/>
    </w:pPr>
    <w:rPr>
      <w:rFonts w:cs="Malgun Gothic Semilight"/>
      <w:b/>
      <w:color w:val="000000"/>
      <w:u w:color="000000"/>
    </w:rPr>
  </w:style>
  <w:style w:type="paragraph" w:customStyle="1" w:styleId="HeaderFooter">
    <w:name w:val="Header &amp; Footer"/>
    <w:rsid w:val="003F165A"/>
    <w:pPr>
      <w:tabs>
        <w:tab w:val="right" w:pos="9020"/>
      </w:tabs>
    </w:pPr>
    <w:rPr>
      <w:rFonts w:cs="Malgun Gothic Semilight"/>
      <w:color w:val="000000"/>
      <w:sz w:val="20"/>
    </w:rPr>
  </w:style>
  <w:style w:type="paragraph" w:customStyle="1" w:styleId="Default">
    <w:name w:val="Default"/>
    <w:rsid w:val="003907D6"/>
    <w:rPr>
      <w:rFonts w:cs="Malgun Gothic Semilight"/>
      <w:color w:val="000000"/>
      <w:szCs w:val="22"/>
    </w:rPr>
  </w:style>
  <w:style w:type="paragraph" w:customStyle="1" w:styleId="BasicParagraph">
    <w:name w:val="[Basic Paragraph]"/>
    <w:basedOn w:val="Normal"/>
    <w:uiPriority w:val="99"/>
    <w:rsid w:val="005708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80" w:line="280" w:lineRule="atLeast"/>
      <w:textAlignment w:val="center"/>
    </w:pPr>
    <w:rPr>
      <w:rFonts w:cs="Avenir LT Std 55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085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085A"/>
    <w:rPr>
      <w:rFonts w:ascii="Avenir LT Std 55 Roman" w:hAnsi="Avenir LT Std 55 Roman"/>
      <w:b w:val="0"/>
      <w:i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37C9"/>
    <w:rPr>
      <w:rFonts w:asciiTheme="majorHAnsi" w:eastAsia="Times New Roman" w:hAnsiTheme="majorHAnsi"/>
      <w:bCs/>
      <w:color w:val="000000" w:themeColor="text1"/>
      <w:sz w:val="32"/>
      <w:szCs w:val="32"/>
      <w:bdr w:val="none" w:sz="0" w:space="0" w:color="auto"/>
    </w:rPr>
  </w:style>
  <w:style w:type="paragraph" w:styleId="BodyText">
    <w:name w:val="Body Text"/>
    <w:basedOn w:val="Normal"/>
    <w:link w:val="BodyTextChar"/>
    <w:semiHidden/>
    <w:rsid w:val="00390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3907D6"/>
    <w:rPr>
      <w:rFonts w:ascii="Avenir Next LT Pro" w:eastAsia="Times New Roman" w:hAnsi="Avenir Next LT Pro"/>
      <w:sz w:val="24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3537C9"/>
    <w:rPr>
      <w:rFonts w:asciiTheme="majorHAnsi" w:eastAsia="Times New Roman" w:hAnsiTheme="majorHAnsi"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37C9"/>
    <w:rPr>
      <w:rFonts w:asciiTheme="majorHAnsi" w:eastAsia="Times New Roman" w:hAnsiTheme="majorHAnsi"/>
      <w:color w:val="000000" w:themeColor="text1"/>
      <w:sz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BA149C"/>
    <w:pPr>
      <w:spacing w:before="0" w:after="360"/>
      <w:contextualSpacing/>
    </w:pPr>
    <w:rPr>
      <w:rFonts w:ascii="Avenir Next LT Pro" w:hAnsi="Avenir Next LT Pro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49C"/>
    <w:rPr>
      <w:rFonts w:eastAsia="Times New Roman"/>
      <w:b/>
      <w:bCs/>
      <w:color w:val="000000" w:themeColor="text1"/>
      <w:spacing w:val="-10"/>
      <w:kern w:val="28"/>
      <w:sz w:val="48"/>
      <w:szCs w:val="56"/>
      <w:bdr w:val="none" w:sz="0" w:space="0" w:color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582"/>
    <w:pPr>
      <w:numPr>
        <w:ilvl w:val="1"/>
      </w:numPr>
    </w:pPr>
    <w:rPr>
      <w:rFonts w:ascii="Avenir Next LT Pro Demi" w:eastAsia="Times New Roman" w:hAnsi="Avenir Next LT Pro Demi"/>
      <w:i/>
      <w:color w:val="000000" w:themeColor="tex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F3582"/>
    <w:rPr>
      <w:rFonts w:ascii="Avenir Next LT Pro Demi" w:eastAsia="Times New Roman" w:hAnsi="Avenir Next LT Pro Demi"/>
      <w:i/>
      <w:color w:val="000000" w:themeColor="text1"/>
      <w:sz w:val="40"/>
      <w:szCs w:val="22"/>
    </w:rPr>
  </w:style>
  <w:style w:type="character" w:styleId="PageNumber">
    <w:name w:val="page number"/>
    <w:basedOn w:val="DefaultParagraphFont"/>
    <w:uiPriority w:val="99"/>
    <w:unhideWhenUsed/>
    <w:rsid w:val="005C1800"/>
    <w:rPr>
      <w:rFonts w:asciiTheme="minorHAnsi" w:hAnsiTheme="minorHAnsi"/>
      <w:b w:val="0"/>
      <w:i w:val="0"/>
    </w:rPr>
  </w:style>
  <w:style w:type="paragraph" w:styleId="ListParagraph">
    <w:name w:val="List Paragraph"/>
    <w:basedOn w:val="Normal"/>
    <w:uiPriority w:val="34"/>
    <w:qFormat/>
    <w:rsid w:val="00D542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7085A"/>
    <w:pPr>
      <w:spacing w:before="200"/>
      <w:ind w:left="720" w:right="864"/>
    </w:pPr>
    <w:rPr>
      <w:i/>
      <w:iCs/>
      <w:color w:val="414140"/>
    </w:rPr>
  </w:style>
  <w:style w:type="character" w:customStyle="1" w:styleId="QuoteChar">
    <w:name w:val="Quote Char"/>
    <w:basedOn w:val="DefaultParagraphFont"/>
    <w:link w:val="Quote"/>
    <w:uiPriority w:val="29"/>
    <w:rsid w:val="0057085A"/>
    <w:rPr>
      <w:rFonts w:ascii="Avenir LT Std 55 Roman" w:hAnsi="Avenir LT Std 55 Roman"/>
      <w:b w:val="0"/>
      <w:i/>
      <w:iCs/>
      <w:color w:val="414140"/>
      <w:sz w:val="24"/>
      <w:szCs w:val="24"/>
    </w:rPr>
  </w:style>
  <w:style w:type="character" w:styleId="SubtleReference">
    <w:name w:val="Subtle Reference"/>
    <w:basedOn w:val="DefaultParagraphFont"/>
    <w:uiPriority w:val="31"/>
    <w:rsid w:val="00102A16"/>
    <w:rPr>
      <w:rFonts w:asciiTheme="minorHAnsi" w:hAnsiTheme="minorHAnsi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102A16"/>
    <w:rPr>
      <w:rFonts w:asciiTheme="minorHAnsi" w:hAnsiTheme="minorHAnsi"/>
      <w:b w:val="0"/>
      <w:bCs/>
      <w:i w:val="0"/>
      <w:smallCaps/>
      <w:color w:val="000000" w:themeColor="text1"/>
      <w:spacing w:val="5"/>
    </w:rPr>
  </w:style>
  <w:style w:type="character" w:styleId="IntenseEmphasis">
    <w:name w:val="Intense Emphasis"/>
    <w:basedOn w:val="DefaultParagraphFont"/>
    <w:uiPriority w:val="21"/>
    <w:rsid w:val="00102A16"/>
    <w:rPr>
      <w:rFonts w:asciiTheme="minorHAnsi" w:hAnsiTheme="minorHAnsi"/>
      <w:b w:val="0"/>
      <w:i/>
    </w:rPr>
  </w:style>
  <w:style w:type="character" w:styleId="Strong">
    <w:name w:val="Strong"/>
    <w:basedOn w:val="IntenseEmphasis"/>
    <w:uiPriority w:val="22"/>
    <w:rsid w:val="00102A16"/>
    <w:rPr>
      <w:rFonts w:asciiTheme="minorHAnsi" w:hAnsiTheme="minorHAnsi"/>
      <w:b w:val="0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3537C9"/>
    <w:rPr>
      <w:rFonts w:asciiTheme="majorHAnsi" w:eastAsia="Times New Roman" w:hAnsiTheme="majorHAnsi"/>
      <w:iCs/>
      <w:color w:val="000000" w:themeColor="tex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rsid w:val="00102A16"/>
    <w:pPr>
      <w:pBdr>
        <w:top w:val="single" w:sz="4" w:space="10" w:color="1F8BBF" w:themeColor="accent1"/>
        <w:bottom w:val="single" w:sz="4" w:space="10" w:color="1F8BBF" w:themeColor="accent1"/>
      </w:pBdr>
      <w:spacing w:before="360" w:after="360"/>
      <w:ind w:left="864" w:right="864"/>
      <w:jc w:val="center"/>
    </w:pPr>
    <w:rPr>
      <w:i/>
      <w:iCs/>
      <w:color w:val="0F5A7C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A16"/>
    <w:rPr>
      <w:rFonts w:ascii="Avenir Next LT Pro" w:hAnsi="Avenir Next LT Pro"/>
      <w:i/>
      <w:iCs/>
      <w:color w:val="0F5A7C" w:themeColor="accent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537C9"/>
    <w:rPr>
      <w:rFonts w:asciiTheme="majorHAnsi" w:eastAsia="Times New Roman" w:hAnsiTheme="majorHAns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3537C9"/>
    <w:rPr>
      <w:rFonts w:asciiTheme="majorHAnsi" w:eastAsia="Times New Roman" w:hAnsiTheme="majorHAns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3537C9"/>
    <w:rPr>
      <w:rFonts w:asciiTheme="majorHAnsi" w:eastAsia="Times New Roman" w:hAnsiTheme="majorHAnsi"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unhideWhenUsed/>
    <w:rsid w:val="0079689D"/>
    <w:rPr>
      <w:rFonts w:asciiTheme="minorHAnsi" w:hAnsiTheme="minorHAnsi"/>
      <w:b w:val="0"/>
      <w:i/>
      <w:color w:val="1D79A7"/>
      <w:u w:val="none"/>
    </w:rPr>
  </w:style>
  <w:style w:type="numbering" w:styleId="ArticleSection">
    <w:name w:val="Outline List 3"/>
    <w:basedOn w:val="NoList"/>
    <w:uiPriority w:val="99"/>
    <w:semiHidden/>
    <w:unhideWhenUsed/>
    <w:rsid w:val="005C1800"/>
    <w:pPr>
      <w:numPr>
        <w:numId w:val="30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1F1806"/>
    <w:pPr>
      <w:spacing w:before="0" w:after="20"/>
      <w:ind w:left="187" w:hanging="187"/>
      <w:mirrorIndents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18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89D"/>
    <w:rPr>
      <w:rFonts w:asciiTheme="minorHAnsi" w:hAnsiTheme="minorHAnsi"/>
      <w:b w:val="0"/>
      <w:i w:val="0"/>
      <w:vertAlign w:val="superscript"/>
    </w:rPr>
  </w:style>
  <w:style w:type="paragraph" w:styleId="BlockText">
    <w:name w:val="Block Text"/>
    <w:basedOn w:val="Normal"/>
    <w:uiPriority w:val="99"/>
    <w:unhideWhenUsed/>
    <w:rsid w:val="00B92001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  <w:between w:val="none" w:sz="0" w:space="0" w:color="auto"/>
        <w:bar w:val="none" w:sz="0" w:color="auto"/>
      </w:pBdr>
      <w:ind w:left="1152" w:right="1152"/>
    </w:pPr>
    <w:rPr>
      <w:rFonts w:eastAsia="Times New Roman"/>
      <w:b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DC5F13"/>
    <w:pPr>
      <w:pBdr>
        <w:top w:val="nil"/>
        <w:left w:val="nil"/>
        <w:bottom w:val="nil"/>
        <w:right w:val="nil"/>
        <w:between w:val="nil"/>
        <w:bar w:val="nil"/>
      </w:pBdr>
      <w:spacing w:after="0"/>
      <w:outlineLvl w:val="9"/>
    </w:pPr>
    <w:rPr>
      <w:bCs w:val="0"/>
      <w:bdr w:val="nil"/>
    </w:rPr>
  </w:style>
  <w:style w:type="character" w:styleId="SubtleEmphasis">
    <w:name w:val="Subtle Emphasis"/>
    <w:basedOn w:val="DefaultParagraphFont"/>
    <w:uiPriority w:val="19"/>
    <w:rsid w:val="00102A16"/>
    <w:rPr>
      <w:rFonts w:asciiTheme="minorHAnsi" w:hAnsiTheme="minorHAnsi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102A16"/>
    <w:rPr>
      <w:rFonts w:asciiTheme="minorHAnsi" w:hAnsiTheme="minorHAnsi"/>
      <w:b w:val="0"/>
      <w:i/>
      <w:iCs/>
    </w:rPr>
  </w:style>
  <w:style w:type="character" w:styleId="BookTitle">
    <w:name w:val="Book Title"/>
    <w:basedOn w:val="DefaultParagraphFont"/>
    <w:uiPriority w:val="33"/>
    <w:rsid w:val="00102A16"/>
    <w:rPr>
      <w:rFonts w:asciiTheme="minorHAnsi" w:hAnsiTheme="minorHAnsi"/>
      <w:b w:val="0"/>
      <w:bCs/>
      <w:i/>
      <w:iCs/>
      <w:spacing w:val="5"/>
    </w:rPr>
  </w:style>
  <w:style w:type="paragraph" w:styleId="EndnoteText">
    <w:name w:val="endnote text"/>
    <w:basedOn w:val="FootnoteText"/>
    <w:link w:val="EndnoteTextChar"/>
    <w:uiPriority w:val="99"/>
    <w:unhideWhenUsed/>
    <w:rsid w:val="001F1806"/>
  </w:style>
  <w:style w:type="character" w:customStyle="1" w:styleId="EndnoteTextChar">
    <w:name w:val="Endnote Text Char"/>
    <w:basedOn w:val="DefaultParagraphFont"/>
    <w:link w:val="EndnoteText"/>
    <w:uiPriority w:val="99"/>
    <w:rsid w:val="001F18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79689D"/>
    <w:rPr>
      <w:rFonts w:asciiTheme="minorHAnsi" w:hAnsiTheme="minorHAnsi"/>
      <w:b w:val="0"/>
      <w:i w:val="0"/>
      <w:vertAlign w:val="superscript"/>
    </w:rPr>
  </w:style>
  <w:style w:type="paragraph" w:styleId="DocumentMap">
    <w:name w:val="Document Map"/>
    <w:basedOn w:val="Normal"/>
    <w:link w:val="DocumentMapChar"/>
    <w:uiPriority w:val="99"/>
    <w:unhideWhenUsed/>
    <w:rsid w:val="00665338"/>
    <w:pPr>
      <w:spacing w:before="0" w:after="0"/>
    </w:pPr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65338"/>
    <w:rPr>
      <w:rFonts w:ascii="Avenir LT Std 55 Roman" w:hAnsi="Avenir LT Std 55 Roman"/>
      <w:b w:val="0"/>
      <w:i w:val="0"/>
      <w:sz w:val="26"/>
      <w:szCs w:val="26"/>
    </w:rPr>
  </w:style>
  <w:style w:type="paragraph" w:styleId="EnvelopeAddress">
    <w:name w:val="envelope address"/>
    <w:basedOn w:val="Normal"/>
    <w:uiPriority w:val="99"/>
    <w:unhideWhenUsed/>
    <w:rsid w:val="00665338"/>
    <w:pPr>
      <w:framePr w:w="7920" w:h="1980" w:hRule="exact" w:hSpace="180" w:wrap="auto" w:hAnchor="page" w:xAlign="center" w:yAlign="bottom"/>
      <w:spacing w:before="0"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unhideWhenUsed/>
    <w:rsid w:val="00665338"/>
    <w:pPr>
      <w:spacing w:before="0" w:after="0"/>
    </w:pPr>
    <w:rPr>
      <w:rFonts w:eastAsia="Times New Roman"/>
      <w:sz w:val="20"/>
      <w:szCs w:val="20"/>
    </w:rPr>
  </w:style>
  <w:style w:type="character" w:styleId="HTMLAcronym">
    <w:name w:val="HTML Acronym"/>
    <w:basedOn w:val="DefaultParagraphFont"/>
    <w:uiPriority w:val="99"/>
    <w:unhideWhenUsed/>
    <w:rsid w:val="005C1800"/>
    <w:rPr>
      <w:rFonts w:asciiTheme="minorHAnsi" w:hAnsiTheme="minorHAnsi"/>
      <w:b w:val="0"/>
      <w:i w:val="0"/>
    </w:rPr>
  </w:style>
  <w:style w:type="paragraph" w:styleId="HTMLAddress">
    <w:name w:val="HTML Address"/>
    <w:basedOn w:val="Normal"/>
    <w:link w:val="HTMLAddressChar"/>
    <w:uiPriority w:val="99"/>
    <w:unhideWhenUsed/>
    <w:rsid w:val="0066533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665338"/>
    <w:rPr>
      <w:rFonts w:ascii="Avenir LT Std 55 Roman" w:hAnsi="Avenir LT Std 55 Roman"/>
      <w:b w:val="0"/>
      <w:i/>
      <w:iCs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5C1800"/>
    <w:rPr>
      <w:rFonts w:asciiTheme="minorHAnsi" w:hAnsiTheme="minorHAnsi"/>
      <w:b w:val="0"/>
      <w:i/>
      <w:iCs/>
    </w:rPr>
  </w:style>
  <w:style w:type="character" w:styleId="HTMLCode">
    <w:name w:val="HTML Code"/>
    <w:basedOn w:val="DefaultParagraphFont"/>
    <w:uiPriority w:val="99"/>
    <w:unhideWhenUsed/>
    <w:rsid w:val="00665338"/>
    <w:rPr>
      <w:rFonts w:ascii="Consolas" w:hAnsi="Consolas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5C1800"/>
    <w:rPr>
      <w:rFonts w:asciiTheme="minorHAnsi" w:hAnsiTheme="minorHAnsi"/>
      <w:b w:val="0"/>
      <w:i/>
      <w:iCs/>
    </w:rPr>
  </w:style>
  <w:style w:type="paragraph" w:styleId="Index1">
    <w:name w:val="index 1"/>
    <w:basedOn w:val="Normal"/>
    <w:next w:val="Normal"/>
    <w:autoRedefine/>
    <w:uiPriority w:val="99"/>
    <w:unhideWhenUsed/>
    <w:rsid w:val="00665338"/>
    <w:pPr>
      <w:spacing w:before="0" w:after="0"/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5C1800"/>
    <w:rPr>
      <w:rFonts w:asciiTheme="majorHAnsi" w:eastAsia="Times New Roman" w:hAnsiTheme="majorHAnsi"/>
      <w:bCs/>
    </w:rPr>
  </w:style>
  <w:style w:type="paragraph" w:styleId="MessageHeader">
    <w:name w:val="Message Header"/>
    <w:basedOn w:val="Normal"/>
    <w:link w:val="MessageHeaderChar"/>
    <w:uiPriority w:val="99"/>
    <w:unhideWhenUsed/>
    <w:rsid w:val="006653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="Times New Roman"/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665338"/>
    <w:rPr>
      <w:rFonts w:ascii="Avenir LT Std 55 Roman" w:eastAsia="Times New Roman" w:hAnsi="Avenir LT Std 55 Roman" w:cs="Times New Roman"/>
      <w:b/>
      <w:i w:val="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665338"/>
  </w:style>
  <w:style w:type="paragraph" w:styleId="TOAHeading">
    <w:name w:val="toa heading"/>
    <w:basedOn w:val="Normal"/>
    <w:next w:val="Normal"/>
    <w:uiPriority w:val="99"/>
    <w:unhideWhenUsed/>
    <w:rsid w:val="00665338"/>
    <w:pPr>
      <w:spacing w:before="120"/>
    </w:pPr>
    <w:rPr>
      <w:rFonts w:eastAsia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5C1800"/>
    <w:rPr>
      <w:rFonts w:asciiTheme="minorHAnsi" w:hAnsiTheme="minorHAnsi"/>
      <w:b w:val="0"/>
      <w:i w:val="0"/>
      <w:color w:val="808080"/>
    </w:rPr>
  </w:style>
  <w:style w:type="character" w:styleId="LineNumber">
    <w:name w:val="line number"/>
    <w:basedOn w:val="DefaultParagraphFont"/>
    <w:uiPriority w:val="99"/>
    <w:unhideWhenUsed/>
    <w:rsid w:val="005C1800"/>
    <w:rPr>
      <w:rFonts w:asciiTheme="minorHAnsi" w:hAnsiTheme="minorHAnsi"/>
      <w:b w:val="0"/>
      <w:i w:val="0"/>
    </w:rPr>
  </w:style>
  <w:style w:type="character" w:customStyle="1" w:styleId="Heading8Char">
    <w:name w:val="Heading 8 Char"/>
    <w:basedOn w:val="DefaultParagraphFont"/>
    <w:link w:val="Heading8"/>
    <w:uiPriority w:val="9"/>
    <w:rsid w:val="003537C9"/>
    <w:rPr>
      <w:rFonts w:asciiTheme="majorHAnsi" w:eastAsia="Times New Roman" w:hAnsiTheme="majorHAnsi"/>
      <w:color w:val="000000" w:themeColor="tex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537C9"/>
    <w:rPr>
      <w:rFonts w:asciiTheme="majorHAnsi" w:eastAsia="Times New Roman" w:hAnsiTheme="majorHAnsi"/>
      <w:iCs/>
      <w:color w:val="000000" w:themeColor="text1"/>
      <w:sz w:val="21"/>
      <w:szCs w:val="21"/>
    </w:rPr>
  </w:style>
  <w:style w:type="character" w:styleId="Mention">
    <w:name w:val="Mention"/>
    <w:basedOn w:val="Hyperlink"/>
    <w:uiPriority w:val="99"/>
    <w:semiHidden/>
    <w:unhideWhenUsed/>
    <w:rsid w:val="005C1800"/>
    <w:rPr>
      <w:rFonts w:asciiTheme="minorHAnsi" w:hAnsiTheme="minorHAnsi"/>
      <w:b w:val="0"/>
      <w:i/>
      <w:color w:val="1B74A0"/>
      <w:u w:val="none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unhideWhenUsed/>
    <w:rsid w:val="00102A16"/>
    <w:pPr>
      <w:spacing w:before="0" w:after="0"/>
    </w:pPr>
    <w:rPr>
      <w:rFonts w:asciiTheme="minorHAnsi" w:hAnsi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2A16"/>
    <w:rPr>
      <w:rFonts w:asciiTheme="minorHAnsi" w:hAnsiTheme="minorHAns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2479D"/>
    <w:pPr>
      <w:spacing w:before="0" w:after="200"/>
    </w:pPr>
    <w:rPr>
      <w:iCs/>
      <w:color w:val="000000" w:themeColor="text2"/>
      <w:sz w:val="20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102A16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rsid w:val="003907D6"/>
  </w:style>
  <w:style w:type="paragraph" w:styleId="PlainText">
    <w:name w:val="Plain Text"/>
    <w:basedOn w:val="Normal"/>
    <w:link w:val="PlainTextChar"/>
    <w:uiPriority w:val="99"/>
    <w:unhideWhenUsed/>
    <w:rsid w:val="001E5B01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5B01"/>
    <w:rPr>
      <w:rFonts w:ascii="Consolas" w:hAnsi="Consolas" w:cs="Consolas"/>
      <w:sz w:val="21"/>
      <w:szCs w:val="21"/>
    </w:rPr>
  </w:style>
  <w:style w:type="paragraph" w:styleId="TableofFigures">
    <w:name w:val="table of figures"/>
    <w:basedOn w:val="Normal"/>
    <w:next w:val="Normal"/>
    <w:uiPriority w:val="99"/>
    <w:unhideWhenUsed/>
    <w:rsid w:val="001148BF"/>
    <w:pPr>
      <w:spacing w:after="0"/>
    </w:pPr>
  </w:style>
  <w:style w:type="paragraph" w:styleId="TableofAuthorities">
    <w:name w:val="table of authorities"/>
    <w:basedOn w:val="Normal"/>
    <w:next w:val="Normal"/>
    <w:uiPriority w:val="99"/>
    <w:unhideWhenUsed/>
    <w:rsid w:val="001148BF"/>
    <w:pPr>
      <w:spacing w:after="0"/>
      <w:ind w:left="240" w:hanging="240"/>
    </w:pPr>
  </w:style>
  <w:style w:type="paragraph" w:styleId="MacroText">
    <w:name w:val="macro"/>
    <w:link w:val="MacroTextChar"/>
    <w:uiPriority w:val="99"/>
    <w:unhideWhenUsed/>
    <w:rsid w:val="001148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rsid w:val="001148BF"/>
    <w:rPr>
      <w:rFonts w:ascii="Consolas" w:hAnsi="Consolas" w:cs="Consolas"/>
    </w:rPr>
  </w:style>
  <w:style w:type="paragraph" w:styleId="NormalIndent">
    <w:name w:val="Normal Indent"/>
    <w:basedOn w:val="Normal"/>
    <w:uiPriority w:val="99"/>
    <w:unhideWhenUsed/>
    <w:rsid w:val="001148B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148B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1148BF"/>
    <w:rPr>
      <w:rFonts w:ascii="Avenir LT Std 55 Roman" w:hAnsi="Avenir LT Std 55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148BF"/>
  </w:style>
  <w:style w:type="character" w:customStyle="1" w:styleId="SalutationChar">
    <w:name w:val="Salutation Char"/>
    <w:basedOn w:val="DefaultParagraphFont"/>
    <w:link w:val="Salutation"/>
    <w:uiPriority w:val="99"/>
    <w:rsid w:val="001148BF"/>
    <w:rPr>
      <w:rFonts w:ascii="Avenir LT Std 55 Roman" w:hAnsi="Avenir LT Std 55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148BF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148BF"/>
    <w:rPr>
      <w:rFonts w:ascii="Avenir LT Std 55 Roman" w:hAnsi="Avenir LT Std 55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DC5F13"/>
  </w:style>
  <w:style w:type="paragraph" w:styleId="TOC1">
    <w:name w:val="toc 1"/>
    <w:basedOn w:val="Normal"/>
    <w:next w:val="Normal"/>
    <w:autoRedefine/>
    <w:uiPriority w:val="39"/>
    <w:unhideWhenUsed/>
    <w:rsid w:val="00DC5F1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5F1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C5F1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DC5F1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DC5F1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DC5F1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DC5F1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DC5F1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DC5F13"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unhideWhenUsed/>
    <w:rsid w:val="00DC5F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C5F13"/>
    <w:rPr>
      <w:rFonts w:ascii="Avenir LT Std 55 Roman" w:hAnsi="Avenir LT Std 55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DC5F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F13"/>
    <w:rPr>
      <w:rFonts w:ascii="Avenir LT Std 55 Roman" w:hAnsi="Avenir LT Std 55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C5F13"/>
    <w:pPr>
      <w:pBdr>
        <w:top w:val="nil"/>
        <w:left w:val="nil"/>
        <w:bottom w:val="nil"/>
        <w:right w:val="nil"/>
        <w:between w:val="nil"/>
        <w:bar w:val="nil"/>
      </w:pBdr>
      <w:ind w:firstLine="360"/>
    </w:pPr>
    <w:rPr>
      <w:rFonts w:eastAsia="Malgun Gothic Semilight"/>
      <w:szCs w:val="24"/>
      <w:bdr w:val="n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C5F13"/>
    <w:rPr>
      <w:rFonts w:ascii="Avenir LT Std 55 Roman" w:eastAsia="Times New Roman" w:hAnsi="Avenir LT Std 55 Roman"/>
      <w:sz w:val="24"/>
      <w:szCs w:val="24"/>
      <w:bdr w:val="none" w:sz="0" w:space="0" w:color="auto"/>
    </w:rPr>
  </w:style>
  <w:style w:type="paragraph" w:styleId="BodyTextIndent">
    <w:name w:val="Body Text Indent"/>
    <w:basedOn w:val="Normal"/>
    <w:link w:val="BodyTextIndentChar"/>
    <w:uiPriority w:val="99"/>
    <w:unhideWhenUsed/>
    <w:rsid w:val="00DC5F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C5F13"/>
    <w:rPr>
      <w:rFonts w:ascii="Avenir LT Std 55 Roman" w:hAnsi="Avenir LT Std 55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C5F1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C5F13"/>
    <w:rPr>
      <w:rFonts w:ascii="Avenir LT Std 55 Roman" w:hAnsi="Avenir LT Std 55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C5F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5F13"/>
    <w:rPr>
      <w:rFonts w:ascii="Avenir LT Std 55 Roman" w:hAnsi="Avenir LT Std 55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C5F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C5F13"/>
    <w:rPr>
      <w:rFonts w:ascii="Avenir LT Std 55 Roman" w:hAnsi="Avenir LT Std 55 Roman"/>
      <w:sz w:val="16"/>
      <w:szCs w:val="16"/>
    </w:rPr>
  </w:style>
  <w:style w:type="paragraph" w:styleId="Closing">
    <w:name w:val="Closing"/>
    <w:basedOn w:val="Normal"/>
    <w:link w:val="ClosingChar"/>
    <w:uiPriority w:val="99"/>
    <w:unhideWhenUsed/>
    <w:rsid w:val="00DC5F13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DC5F13"/>
    <w:rPr>
      <w:rFonts w:ascii="Avenir LT Std 55 Roman" w:hAnsi="Avenir LT Std 55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C5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F13"/>
    <w:rPr>
      <w:rFonts w:ascii="Avenir LT Std 55 Roman" w:hAnsi="Avenir LT Std 55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C5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C5F13"/>
    <w:rPr>
      <w:rFonts w:ascii="Avenir LT Std 55 Roman" w:hAnsi="Avenir LT Std 55 Roman"/>
      <w:b/>
      <w:bCs/>
    </w:rPr>
  </w:style>
  <w:style w:type="paragraph" w:styleId="Date">
    <w:name w:val="Date"/>
    <w:basedOn w:val="Normal"/>
    <w:next w:val="Normal"/>
    <w:link w:val="DateChar"/>
    <w:uiPriority w:val="99"/>
    <w:unhideWhenUsed/>
    <w:rsid w:val="00DC5F13"/>
  </w:style>
  <w:style w:type="character" w:customStyle="1" w:styleId="DateChar">
    <w:name w:val="Date Char"/>
    <w:basedOn w:val="DefaultParagraphFont"/>
    <w:link w:val="Date"/>
    <w:uiPriority w:val="99"/>
    <w:rsid w:val="00DC5F13"/>
    <w:rPr>
      <w:rFonts w:ascii="Avenir LT Std 55 Roman" w:hAnsi="Avenir LT Std 55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DC5F1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5F13"/>
    <w:rPr>
      <w:rFonts w:ascii="Avenir LT Std 55 Roman" w:hAnsi="Avenir LT Std 55 Roman"/>
      <w:sz w:val="24"/>
      <w:szCs w:val="24"/>
    </w:rPr>
  </w:style>
  <w:style w:type="character" w:styleId="HTMLKeyboard">
    <w:name w:val="HTML Keyboard"/>
    <w:basedOn w:val="DefaultParagraphFont"/>
    <w:uiPriority w:val="99"/>
    <w:unhideWhenUsed/>
    <w:rsid w:val="00DC5F1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5F13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5F13"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unhideWhenUsed/>
    <w:rsid w:val="00DC5F1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DC5F1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DC5F13"/>
    <w:rPr>
      <w:i/>
      <w:iCs/>
    </w:rPr>
  </w:style>
  <w:style w:type="paragraph" w:styleId="Index2">
    <w:name w:val="index 2"/>
    <w:basedOn w:val="Normal"/>
    <w:next w:val="Normal"/>
    <w:autoRedefine/>
    <w:uiPriority w:val="99"/>
    <w:unhideWhenUsed/>
    <w:rsid w:val="00DC5F13"/>
    <w:pPr>
      <w:spacing w:before="0"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DC5F13"/>
    <w:pPr>
      <w:spacing w:before="0"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DC5F13"/>
    <w:pPr>
      <w:spacing w:before="0"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DC5F13"/>
    <w:pPr>
      <w:spacing w:before="0"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DC5F13"/>
    <w:pPr>
      <w:spacing w:before="0"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DC5F13"/>
    <w:pPr>
      <w:spacing w:before="0" w:after="0"/>
      <w:ind w:left="168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DC5F13"/>
    <w:pPr>
      <w:spacing w:before="0" w:after="0"/>
      <w:ind w:left="216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DC5F13"/>
    <w:pPr>
      <w:spacing w:before="0" w:after="0"/>
      <w:ind w:left="1920" w:hanging="240"/>
    </w:pPr>
  </w:style>
  <w:style w:type="paragraph" w:styleId="List">
    <w:name w:val="List"/>
    <w:basedOn w:val="Normal"/>
    <w:uiPriority w:val="99"/>
    <w:unhideWhenUsed/>
    <w:rsid w:val="00DC5F13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DC5F13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DC5F13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DC5F13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DC5F13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C5F13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rsid w:val="00DC5F13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DC5F13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unhideWhenUsed/>
    <w:rsid w:val="00DC5F1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unhideWhenUsed/>
    <w:rsid w:val="00DC5F1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DC5F1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DC5F1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DC5F1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DC5F1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DC5F1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DC5F13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DC5F13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DC5F13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unhideWhenUsed/>
    <w:rsid w:val="00DC5F13"/>
    <w:pPr>
      <w:numPr>
        <w:numId w:val="2"/>
      </w:numPr>
      <w:contextualSpacing/>
    </w:pPr>
  </w:style>
  <w:style w:type="paragraph" w:styleId="ListNumber5">
    <w:name w:val="List Number 5"/>
    <w:basedOn w:val="Normal"/>
    <w:uiPriority w:val="99"/>
    <w:unhideWhenUsed/>
    <w:rsid w:val="00DC5F13"/>
    <w:pPr>
      <w:numPr>
        <w:numId w:val="1"/>
      </w:numPr>
      <w:contextualSpacing/>
    </w:pPr>
  </w:style>
  <w:style w:type="character" w:styleId="SmartLink">
    <w:name w:val="Smart Link"/>
    <w:basedOn w:val="Hyperlink"/>
    <w:uiPriority w:val="99"/>
    <w:semiHidden/>
    <w:unhideWhenUsed/>
    <w:rsid w:val="005C1800"/>
    <w:rPr>
      <w:rFonts w:asciiTheme="minorHAnsi" w:hAnsiTheme="minorHAnsi"/>
      <w:b w:val="0"/>
      <w:i/>
      <w:color w:val="1B74A0"/>
      <w:u w:val="none"/>
      <w:shd w:val="clear" w:color="auto" w:fill="F3F2F1"/>
    </w:rPr>
  </w:style>
  <w:style w:type="character" w:styleId="SmartHyperlink">
    <w:name w:val="Smart Hyperlink"/>
    <w:basedOn w:val="Hyperlink"/>
    <w:uiPriority w:val="99"/>
    <w:semiHidden/>
    <w:unhideWhenUsed/>
    <w:rsid w:val="001F1806"/>
    <w:rPr>
      <w:rFonts w:asciiTheme="minorHAnsi" w:hAnsiTheme="minorHAnsi"/>
      <w:b w:val="0"/>
      <w:i/>
      <w:color w:val="1D79A7"/>
      <w:u w:val="none"/>
    </w:rPr>
  </w:style>
  <w:style w:type="character" w:styleId="Hashtag">
    <w:name w:val="Hashtag"/>
    <w:basedOn w:val="DefaultParagraphFont"/>
    <w:uiPriority w:val="99"/>
    <w:semiHidden/>
    <w:unhideWhenUsed/>
    <w:rsid w:val="001F1806"/>
    <w:rPr>
      <w:i/>
      <w:color w:val="1D79A7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  <w:tblBorders>
        <w:top w:val="single" w:sz="4" w:space="0" w:color="9BD3EF" w:themeColor="accent1" w:themeTint="66"/>
        <w:left w:val="single" w:sz="4" w:space="0" w:color="9BD3EF" w:themeColor="accent1" w:themeTint="66"/>
        <w:bottom w:val="single" w:sz="4" w:space="0" w:color="9BD3EF" w:themeColor="accent1" w:themeTint="66"/>
        <w:right w:val="single" w:sz="4" w:space="0" w:color="9BD3EF" w:themeColor="accent1" w:themeTint="66"/>
        <w:insideH w:val="single" w:sz="4" w:space="0" w:color="9BD3EF" w:themeColor="accent1" w:themeTint="66"/>
        <w:insideV w:val="single" w:sz="4" w:space="0" w:color="9BD3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ABE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E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  <w:tblBorders>
        <w:top w:val="single" w:sz="4" w:space="0" w:color="A6E1D9" w:themeColor="accent2" w:themeTint="66"/>
        <w:left w:val="single" w:sz="4" w:space="0" w:color="A6E1D9" w:themeColor="accent2" w:themeTint="66"/>
        <w:bottom w:val="single" w:sz="4" w:space="0" w:color="A6E1D9" w:themeColor="accent2" w:themeTint="66"/>
        <w:right w:val="single" w:sz="4" w:space="0" w:color="A6E1D9" w:themeColor="accent2" w:themeTint="66"/>
        <w:insideH w:val="single" w:sz="4" w:space="0" w:color="A6E1D9" w:themeColor="accent2" w:themeTint="66"/>
        <w:insideV w:val="single" w:sz="4" w:space="0" w:color="A6E1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AD3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3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  <w:tblBorders>
        <w:top w:val="single" w:sz="4" w:space="0" w:color="7ACAEF" w:themeColor="accent3" w:themeTint="66"/>
        <w:left w:val="single" w:sz="4" w:space="0" w:color="7ACAEF" w:themeColor="accent3" w:themeTint="66"/>
        <w:bottom w:val="single" w:sz="4" w:space="0" w:color="7ACAEF" w:themeColor="accent3" w:themeTint="66"/>
        <w:right w:val="single" w:sz="4" w:space="0" w:color="7ACAEF" w:themeColor="accent3" w:themeTint="66"/>
        <w:insideH w:val="single" w:sz="4" w:space="0" w:color="7ACAEF" w:themeColor="accent3" w:themeTint="66"/>
        <w:insideV w:val="single" w:sz="4" w:space="0" w:color="7ACA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8B0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B0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  <w:tblBorders>
        <w:top w:val="single" w:sz="4" w:space="0" w:color="FEE2A8" w:themeColor="accent4" w:themeTint="66"/>
        <w:left w:val="single" w:sz="4" w:space="0" w:color="FEE2A8" w:themeColor="accent4" w:themeTint="66"/>
        <w:bottom w:val="single" w:sz="4" w:space="0" w:color="FEE2A8" w:themeColor="accent4" w:themeTint="66"/>
        <w:right w:val="single" w:sz="4" w:space="0" w:color="FEE2A8" w:themeColor="accent4" w:themeTint="66"/>
        <w:insideH w:val="single" w:sz="4" w:space="0" w:color="FEE2A8" w:themeColor="accent4" w:themeTint="66"/>
        <w:insideV w:val="single" w:sz="4" w:space="0" w:color="FEE2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3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3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  <w:tblBorders>
        <w:top w:val="single" w:sz="4" w:space="0" w:color="B7B7B9" w:themeColor="accent5" w:themeTint="66"/>
        <w:left w:val="single" w:sz="4" w:space="0" w:color="B7B7B9" w:themeColor="accent5" w:themeTint="66"/>
        <w:bottom w:val="single" w:sz="4" w:space="0" w:color="B7B7B9" w:themeColor="accent5" w:themeTint="66"/>
        <w:right w:val="single" w:sz="4" w:space="0" w:color="B7B7B9" w:themeColor="accent5" w:themeTint="66"/>
        <w:insideH w:val="single" w:sz="4" w:space="0" w:color="B7B7B9" w:themeColor="accent5" w:themeTint="66"/>
        <w:insideV w:val="single" w:sz="4" w:space="0" w:color="B7B7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93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3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  <w:tblBorders>
        <w:top w:val="single" w:sz="4" w:space="0" w:color="F1BAC5" w:themeColor="accent6" w:themeTint="66"/>
        <w:left w:val="single" w:sz="4" w:space="0" w:color="F1BAC5" w:themeColor="accent6" w:themeTint="66"/>
        <w:bottom w:val="single" w:sz="4" w:space="0" w:color="F1BAC5" w:themeColor="accent6" w:themeTint="66"/>
        <w:right w:val="single" w:sz="4" w:space="0" w:color="F1BAC5" w:themeColor="accent6" w:themeTint="66"/>
        <w:insideH w:val="single" w:sz="4" w:space="0" w:color="F1BAC5" w:themeColor="accent6" w:themeTint="66"/>
        <w:insideV w:val="single" w:sz="4" w:space="0" w:color="F1BAC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A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5C1800"/>
    <w:rPr>
      <w:rFonts w:asciiTheme="minorHAnsi" w:hAnsiTheme="minorHAns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F3582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A149C"/>
    <w:pPr>
      <w:numPr>
        <w:numId w:val="31"/>
      </w:numPr>
    </w:pPr>
  </w:style>
  <w:style w:type="numbering" w:customStyle="1" w:styleId="CurrentList2">
    <w:name w:val="Current List2"/>
    <w:uiPriority w:val="99"/>
    <w:rsid w:val="003537C9"/>
    <w:pPr>
      <w:numPr>
        <w:numId w:val="32"/>
      </w:numPr>
    </w:pPr>
  </w:style>
  <w:style w:type="table" w:styleId="TableGrid">
    <w:name w:val="Table Grid"/>
    <w:basedOn w:val="TableNormal"/>
    <w:uiPriority w:val="59"/>
    <w:rsid w:val="0003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2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Custom%20Templates\technical_document_2023.dotx" TargetMode="External"/></Relationships>
</file>

<file path=word/theme/theme1.xml><?xml version="1.0" encoding="utf-8"?>
<a:theme xmlns:a="http://schemas.openxmlformats.org/drawingml/2006/main" name="CARB_theme">
  <a:themeElements>
    <a:clrScheme name="CARB Col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1F8BBF"/>
      </a:accent1>
      <a:accent2>
        <a:srgbClr val="36A393"/>
      </a:accent2>
      <a:accent3>
        <a:srgbClr val="0F5A7C"/>
      </a:accent3>
      <a:accent4>
        <a:srgbClr val="FDB727"/>
      </a:accent4>
      <a:accent5>
        <a:srgbClr val="4D4D4F"/>
      </a:accent5>
      <a:accent6>
        <a:srgbClr val="DE536F"/>
      </a:accent6>
      <a:hlink>
        <a:srgbClr val="1B74A0"/>
      </a:hlink>
      <a:folHlink>
        <a:srgbClr val="1B74A0"/>
      </a:folHlink>
    </a:clrScheme>
    <a:fontScheme name="CARB Avenir Next">
      <a:majorFont>
        <a:latin typeface="Avenir Next LT Pro Demi"/>
        <a:ea typeface="Helvetica"/>
        <a:cs typeface="Helvetica"/>
      </a:majorFont>
      <a:minorFont>
        <a:latin typeface="Avenir Next LT Pro"/>
        <a:ea typeface="Helvetica"/>
        <a:cs typeface="Helvetica"/>
      </a:minorFont>
    </a:fontScheme>
    <a:fmtScheme name="CARB_color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3cf8a9-81ff-4583-b76a-f8057a43c85c">55EAVHMDKNRW-976395023-173</_dlc_DocId>
    <_dlc_DocIdUrl xmlns="a53cf8a9-81ff-4583-b76a-f8057a43c85c">
      <Url>https://carb.sharepoint.com/TTD/_layouts/15/DocIdRedir.aspx?ID=55EAVHMDKNRW-976395023-173</Url>
      <Description>55EAVHMDKNRW-976395023-173</Description>
    </_dlc_DocIdUrl>
    <SharedWithUsers xmlns="a53cf8a9-81ff-4583-b76a-f8057a43c85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7DAAEAD04BC41A79B6F53084460EB" ma:contentTypeVersion="10" ma:contentTypeDescription="Create a new document." ma:contentTypeScope="" ma:versionID="cf990103c259072b5329eb7de54712c1">
  <xsd:schema xmlns:xsd="http://www.w3.org/2001/XMLSchema" xmlns:xs="http://www.w3.org/2001/XMLSchema" xmlns:p="http://schemas.microsoft.com/office/2006/metadata/properties" xmlns:ns2="a53cf8a9-81ff-4583-b76a-f8057a43c85c" xmlns:ns3="a2bee441-fbc4-47bd-a7e7-7fd153ff0d04" targetNamespace="http://schemas.microsoft.com/office/2006/metadata/properties" ma:root="true" ma:fieldsID="b1374568ebea75e9a5ec7af6d801e87d" ns2:_="" ns3:_="">
    <xsd:import namespace="a53cf8a9-81ff-4583-b76a-f8057a43c85c"/>
    <xsd:import namespace="a2bee441-fbc4-47bd-a7e7-7fd153ff0d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cf8a9-81ff-4583-b76a-f8057a43c8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list="UserInfo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e441-fbc4-47bd-a7e7-7fd153ff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8FA02-3900-45A0-845C-D7BE5E3B5B12}">
  <ds:schemaRefs>
    <ds:schemaRef ds:uri="http://schemas.microsoft.com/office/2006/metadata/properties"/>
    <ds:schemaRef ds:uri="http://schemas.microsoft.com/office/infopath/2007/PartnerControls"/>
    <ds:schemaRef ds:uri="a53cf8a9-81ff-4583-b76a-f8057a43c85c"/>
  </ds:schemaRefs>
</ds:datastoreItem>
</file>

<file path=customXml/itemProps2.xml><?xml version="1.0" encoding="utf-8"?>
<ds:datastoreItem xmlns:ds="http://schemas.openxmlformats.org/officeDocument/2006/customXml" ds:itemID="{80A404A9-DF0F-4EFB-B1D4-E7F850C9E1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E95965-1A06-4546-B5CF-7DED5EA59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cf8a9-81ff-4583-b76a-f8057a43c85c"/>
    <ds:schemaRef ds:uri="a2bee441-fbc4-47bd-a7e7-7fd153ff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7FD32A-45C9-4326-AA62-912604A17D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3711F3-6102-4D2D-AEC0-46D430111E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de5aaee-7788-40b1-a438-c0ccc98c87cc}" enabled="0" method="" siteId="{9de5aaee-7788-40b1-a438-c0ccc98c87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technical_document_2023</Template>
  <TotalTime>3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Meeting Template</dc:title>
  <dc:subject/>
  <dc:creator>Carter, Katelyn@ARB</dc:creator>
  <cp:keywords/>
  <cp:lastModifiedBy>Carter, Katelyn@ARB</cp:lastModifiedBy>
  <cp:revision>4</cp:revision>
  <cp:lastPrinted>2021-02-22T21:06:00Z</cp:lastPrinted>
  <dcterms:created xsi:type="dcterms:W3CDTF">2025-01-29T17:37:00Z</dcterms:created>
  <dcterms:modified xsi:type="dcterms:W3CDTF">2025-01-29T17:47:00Z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0x0101007097DAAEAD04BC41A79B6F53084460EB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dlc_DocIdItemGuid">
    <vt:lpwstr>53071d8e-fd9b-46c9-8412-5ffe9ee5daad</vt:lpwstr>
  </property>
</Properties>
</file>